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C661A" w14:textId="77777777" w:rsidR="0046031C" w:rsidRPr="00D71DE6" w:rsidRDefault="0046031C" w:rsidP="00D71DE6">
      <w:pPr>
        <w:pStyle w:val="Heading1"/>
      </w:pPr>
      <w:r w:rsidRPr="00D71DE6">
        <w:t>COURSE SYLLABUS</w:t>
      </w:r>
    </w:p>
    <w:p w14:paraId="7FF5C484" w14:textId="77777777" w:rsidR="00BB0322" w:rsidRDefault="00BB0322" w:rsidP="00503146">
      <w:pPr>
        <w:pStyle w:val="Heading2"/>
      </w:pPr>
      <w:r>
        <w:t>Course Prefix, Number, and Title</w:t>
      </w:r>
    </w:p>
    <w:sdt>
      <w:sdtPr>
        <w:id w:val="2180607"/>
        <w:placeholder>
          <w:docPart w:val="C4222E91F002444E96E9B45D53A51D5D"/>
        </w:placeholder>
        <w:temporary/>
        <w:showingPlcHdr/>
      </w:sdtPr>
      <w:sdtContent>
        <w:p w14:paraId="1280EA53" w14:textId="77777777" w:rsidR="00BB0322" w:rsidRDefault="009771CA" w:rsidP="00BB0322">
          <w:r w:rsidRPr="00826166">
            <w:rPr>
              <w:rStyle w:val="PlaceholderText"/>
              <w:color w:val="595959" w:themeColor="text1" w:themeTint="A6"/>
            </w:rPr>
            <w:t>&lt;&lt; Course Prefix, Number, and Title &gt;&gt;</w:t>
          </w:r>
        </w:p>
      </w:sdtContent>
    </w:sdt>
    <w:p w14:paraId="76AA3B0E" w14:textId="77777777" w:rsidR="00BB0322" w:rsidRDefault="00BB0322" w:rsidP="00503146">
      <w:pPr>
        <w:pStyle w:val="Heading2"/>
      </w:pPr>
      <w:r>
        <w:t>Credits</w:t>
      </w:r>
    </w:p>
    <w:sdt>
      <w:sdtPr>
        <w:id w:val="2180609"/>
        <w:placeholder>
          <w:docPart w:val="E06C2E71838E4BBAAEACFEA10DA8FE4E"/>
        </w:placeholder>
        <w:temporary/>
        <w:showingPlcHdr/>
      </w:sdtPr>
      <w:sdtContent>
        <w:p w14:paraId="7BA87E2B" w14:textId="77777777" w:rsidR="00BB0322" w:rsidRDefault="009771CA" w:rsidP="00BB0322">
          <w:r w:rsidRPr="00826166">
            <w:rPr>
              <w:rStyle w:val="PlaceholderText"/>
              <w:color w:val="595959" w:themeColor="text1" w:themeTint="A6"/>
            </w:rPr>
            <w:t>&lt;&lt; Credits &gt;&gt;</w:t>
          </w:r>
        </w:p>
      </w:sdtContent>
    </w:sdt>
    <w:p w14:paraId="09FD4204" w14:textId="77777777" w:rsidR="00BB0322" w:rsidRDefault="00BB0322" w:rsidP="00503146">
      <w:pPr>
        <w:pStyle w:val="Heading2"/>
      </w:pPr>
      <w:r>
        <w:t xml:space="preserve">University </w:t>
      </w:r>
      <w:r w:rsidR="009251A5">
        <w:t>N</w:t>
      </w:r>
      <w:r>
        <w:t>ame</w:t>
      </w:r>
    </w:p>
    <w:p w14:paraId="53DA59CF" w14:textId="77777777" w:rsidR="00BB0322" w:rsidRDefault="00BB0322" w:rsidP="00BB0322">
      <w:r>
        <w:t>Dakota State University</w:t>
      </w:r>
    </w:p>
    <w:p w14:paraId="7AB4498A" w14:textId="77777777" w:rsidR="00BB0322" w:rsidRDefault="00BB0322" w:rsidP="00503146">
      <w:pPr>
        <w:pStyle w:val="Heading2"/>
      </w:pPr>
      <w:r>
        <w:t xml:space="preserve">Academic </w:t>
      </w:r>
      <w:r w:rsidR="009251A5">
        <w:t>Term/Y</w:t>
      </w:r>
      <w:r>
        <w:t>ear</w:t>
      </w:r>
    </w:p>
    <w:sdt>
      <w:sdtPr>
        <w:id w:val="2180610"/>
        <w:placeholder>
          <w:docPart w:val="93D5DB5EBAD84999B4A69E413FE5D80B"/>
        </w:placeholder>
        <w:temporary/>
        <w:showingPlcHdr/>
      </w:sdtPr>
      <w:sdtContent>
        <w:p w14:paraId="7176302F" w14:textId="77777777" w:rsidR="00BB0322" w:rsidRDefault="009771CA" w:rsidP="00BB0322">
          <w:r w:rsidRPr="00826166">
            <w:rPr>
              <w:rStyle w:val="PlaceholderText"/>
              <w:color w:val="595959" w:themeColor="text1" w:themeTint="A6"/>
            </w:rPr>
            <w:t>&lt;&lt; Academic Term and Year &gt;&gt;</w:t>
          </w:r>
        </w:p>
      </w:sdtContent>
    </w:sdt>
    <w:p w14:paraId="5E23816B" w14:textId="77777777" w:rsidR="00BB0322" w:rsidRPr="007B0680" w:rsidRDefault="00BB0322" w:rsidP="00503146">
      <w:pPr>
        <w:pStyle w:val="Heading3"/>
      </w:pPr>
      <w:r w:rsidRPr="007B0680">
        <w:t xml:space="preserve">Last date to Drop and receive 100% </w:t>
      </w:r>
      <w:proofErr w:type="gramStart"/>
      <w:r w:rsidRPr="007B0680">
        <w:t>refund</w:t>
      </w:r>
      <w:proofErr w:type="gramEnd"/>
    </w:p>
    <w:sdt>
      <w:sdtPr>
        <w:id w:val="2180611"/>
        <w:placeholder>
          <w:docPart w:val="F7534649C38140B1866497C3FE28BD51"/>
        </w:placeholder>
        <w:temporary/>
        <w:showingPlcHdr/>
      </w:sdtPr>
      <w:sdtContent>
        <w:p w14:paraId="1328D9F0" w14:textId="77777777" w:rsidR="00BB0322" w:rsidRDefault="009771CA" w:rsidP="00503146">
          <w:pPr>
            <w:pStyle w:val="IndentedParagraph"/>
          </w:pPr>
          <w:r w:rsidRPr="00826166">
            <w:rPr>
              <w:rStyle w:val="PlaceholderText"/>
              <w:color w:val="595959" w:themeColor="text1" w:themeTint="A6"/>
            </w:rPr>
            <w:t>&lt;&lt; Last date to drop and receive complete refund &gt;&gt;</w:t>
          </w:r>
        </w:p>
      </w:sdtContent>
    </w:sdt>
    <w:p w14:paraId="213D8D87" w14:textId="77777777" w:rsidR="00BB0322" w:rsidRDefault="00BB0322" w:rsidP="00503146">
      <w:pPr>
        <w:pStyle w:val="Heading3"/>
      </w:pPr>
      <w:r>
        <w:t>Last date to Withdraw and earn a grade of '</w:t>
      </w:r>
      <w:proofErr w:type="gramStart"/>
      <w:r>
        <w:t>W</w:t>
      </w:r>
      <w:proofErr w:type="gramEnd"/>
      <w:r>
        <w:t>'</w:t>
      </w:r>
    </w:p>
    <w:sdt>
      <w:sdtPr>
        <w:id w:val="2180613"/>
        <w:placeholder>
          <w:docPart w:val="D63652DDFB184223A27F8DB94C426B58"/>
        </w:placeholder>
        <w:temporary/>
        <w:showingPlcHdr/>
      </w:sdtPr>
      <w:sdtContent>
        <w:p w14:paraId="516B3681" w14:textId="77777777" w:rsidR="00BB0322" w:rsidRDefault="009771CA" w:rsidP="00503146">
          <w:pPr>
            <w:pStyle w:val="IndentedParagraph"/>
          </w:pPr>
          <w:r w:rsidRPr="00826166">
            <w:rPr>
              <w:rStyle w:val="PlaceholderText"/>
              <w:color w:val="595959" w:themeColor="text1" w:themeTint="A6"/>
            </w:rPr>
            <w:t>&lt;&lt; Last date to Withdraw and earn a grade of 'W' &gt;&gt;</w:t>
          </w:r>
        </w:p>
      </w:sdtContent>
    </w:sdt>
    <w:p w14:paraId="1916D120" w14:textId="77777777" w:rsidR="00D331BC" w:rsidRDefault="00D331BC" w:rsidP="00503146">
      <w:pPr>
        <w:pStyle w:val="Heading2"/>
      </w:pPr>
      <w:r>
        <w:t xml:space="preserve">Course </w:t>
      </w:r>
      <w:r w:rsidR="009251A5">
        <w:t>M</w:t>
      </w:r>
      <w:r>
        <w:t xml:space="preserve">eeting </w:t>
      </w:r>
      <w:r w:rsidR="009251A5">
        <w:t>Time and L</w:t>
      </w:r>
      <w:r>
        <w:t>ocation</w:t>
      </w:r>
    </w:p>
    <w:p w14:paraId="1B617F6F" w14:textId="77777777" w:rsidR="00D331BC" w:rsidRPr="00D331BC" w:rsidRDefault="00000000" w:rsidP="00D331BC">
      <w:sdt>
        <w:sdtPr>
          <w:id w:val="2180680"/>
          <w:placeholder>
            <w:docPart w:val="BAF19D554C1F4A01BEF9BEB7348E1235"/>
          </w:placeholder>
          <w:temporary/>
          <w:showingPlcHdr/>
        </w:sdtPr>
        <w:sdtContent>
          <w:r w:rsidR="009771CA" w:rsidRPr="00826166">
            <w:rPr>
              <w:rStyle w:val="PlaceholderText"/>
              <w:color w:val="595959" w:themeColor="text1" w:themeTint="A6"/>
            </w:rPr>
            <w:t>&lt;&lt; Meeting Days &gt;&gt;</w:t>
          </w:r>
        </w:sdtContent>
      </w:sdt>
      <w:r w:rsidR="00D331BC">
        <w:t xml:space="preserve"> </w:t>
      </w:r>
      <w:sdt>
        <w:sdtPr>
          <w:id w:val="2180682"/>
          <w:placeholder>
            <w:docPart w:val="A88229FC81294DDCA36E4A11C96726F2"/>
          </w:placeholder>
          <w:temporary/>
          <w:showingPlcHdr/>
        </w:sdtPr>
        <w:sdtContent>
          <w:r w:rsidR="009771CA" w:rsidRPr="00826166">
            <w:rPr>
              <w:rStyle w:val="PlaceholderText"/>
              <w:color w:val="595959" w:themeColor="text1" w:themeTint="A6"/>
            </w:rPr>
            <w:t>&lt;&lt; Meeting Time &gt;&gt;</w:t>
          </w:r>
        </w:sdtContent>
      </w:sdt>
      <w:r w:rsidR="00D331BC">
        <w:t xml:space="preserve"> </w:t>
      </w:r>
      <w:sdt>
        <w:sdtPr>
          <w:id w:val="2180683"/>
          <w:placeholder>
            <w:docPart w:val="55E4E3424A0D405F9DDBA5650C3380AA"/>
          </w:placeholder>
          <w:temporary/>
          <w:showingPlcHdr/>
        </w:sdtPr>
        <w:sdtContent>
          <w:r w:rsidR="009771CA" w:rsidRPr="00826166">
            <w:rPr>
              <w:rStyle w:val="PlaceholderText"/>
              <w:color w:val="595959" w:themeColor="text1" w:themeTint="A6"/>
            </w:rPr>
            <w:t>&lt;&lt; Meeting Building &amp; Room &gt;&gt;</w:t>
          </w:r>
        </w:sdtContent>
      </w:sdt>
      <w:r w:rsidR="00D331BC">
        <w:t xml:space="preserve"> </w:t>
      </w:r>
    </w:p>
    <w:p w14:paraId="066291C1" w14:textId="77777777" w:rsidR="00372F74" w:rsidRDefault="00372F74" w:rsidP="00503146">
      <w:pPr>
        <w:pStyle w:val="Heading2"/>
      </w:pPr>
      <w:r>
        <w:t xml:space="preserve">Instructor </w:t>
      </w:r>
      <w:r w:rsidR="009251A5">
        <w:t>I</w:t>
      </w:r>
      <w:r>
        <w:t>nformation</w:t>
      </w:r>
    </w:p>
    <w:p w14:paraId="0E7E5715" w14:textId="77777777" w:rsidR="003F6F8F" w:rsidRPr="003F6F8F" w:rsidRDefault="003F6F8F" w:rsidP="00503146">
      <w:pPr>
        <w:pStyle w:val="Heading3"/>
      </w:pPr>
      <w:r>
        <w:t>Name</w:t>
      </w:r>
    </w:p>
    <w:p w14:paraId="1FDF7C6D" w14:textId="79780D0A" w:rsidR="003F6F8F" w:rsidRDefault="00000000" w:rsidP="00503146">
      <w:pPr>
        <w:pStyle w:val="IndentedParagraph"/>
      </w:pPr>
      <w:sdt>
        <w:sdtPr>
          <w:id w:val="2180659"/>
          <w:placeholder>
            <w:docPart w:val="C377EEA4DC1C4A70930052703A841230"/>
          </w:placeholder>
          <w:temporary/>
          <w:showingPlcHdr/>
        </w:sdtPr>
        <w:sdtContent>
          <w:r w:rsidR="009771CA" w:rsidRPr="00826166">
            <w:rPr>
              <w:rStyle w:val="PlaceholderText"/>
              <w:color w:val="595959" w:themeColor="text1" w:themeTint="A6"/>
            </w:rPr>
            <w:t>&lt;&lt; Name &gt;&gt;</w:t>
          </w:r>
        </w:sdtContent>
      </w:sdt>
    </w:p>
    <w:p w14:paraId="5BB51320" w14:textId="77777777" w:rsidR="003F6F8F" w:rsidRDefault="003F6F8F" w:rsidP="00503146">
      <w:pPr>
        <w:pStyle w:val="Heading3"/>
      </w:pPr>
      <w:r>
        <w:t>Office</w:t>
      </w:r>
    </w:p>
    <w:p w14:paraId="4CAB8EF0" w14:textId="324A4567" w:rsidR="003F6F8F" w:rsidRDefault="00000000" w:rsidP="00503146">
      <w:pPr>
        <w:pStyle w:val="IndentedParagraph"/>
      </w:pPr>
      <w:sdt>
        <w:sdtPr>
          <w:id w:val="2180673"/>
          <w:placeholder>
            <w:docPart w:val="D4085082CFF24EEB966958FC89FE891E"/>
          </w:placeholder>
          <w:temporary/>
          <w:showingPlcHdr/>
        </w:sdtPr>
        <w:sdtContent>
          <w:r w:rsidR="009771CA" w:rsidRPr="00826166">
            <w:rPr>
              <w:rStyle w:val="PlaceholderText"/>
              <w:color w:val="595959" w:themeColor="text1" w:themeTint="A6"/>
            </w:rPr>
            <w:t>&lt;&lt; Office &gt;&gt;</w:t>
          </w:r>
        </w:sdtContent>
      </w:sdt>
    </w:p>
    <w:p w14:paraId="6C975EA2" w14:textId="77777777" w:rsidR="003F6F8F" w:rsidRDefault="00F71C25" w:rsidP="00503146">
      <w:pPr>
        <w:pStyle w:val="Heading3"/>
      </w:pPr>
      <w:r>
        <w:t>Phone N</w:t>
      </w:r>
      <w:r w:rsidR="003F6F8F">
        <w:t>umber(s)</w:t>
      </w:r>
    </w:p>
    <w:sdt>
      <w:sdtPr>
        <w:id w:val="2180674"/>
        <w:placeholder>
          <w:docPart w:val="ED961E2491C34E5BA503C7544C274A27"/>
        </w:placeholder>
        <w:temporary/>
        <w:showingPlcHdr/>
      </w:sdtPr>
      <w:sdtContent>
        <w:p w14:paraId="061657B4" w14:textId="77777777" w:rsidR="003F6F8F" w:rsidRDefault="009771CA" w:rsidP="00503146">
          <w:pPr>
            <w:pStyle w:val="IndentedParagraph"/>
          </w:pPr>
          <w:r w:rsidRPr="00826166">
            <w:rPr>
              <w:rStyle w:val="PlaceholderText"/>
              <w:color w:val="595959" w:themeColor="text1" w:themeTint="A6"/>
            </w:rPr>
            <w:t>&lt;&lt; Phone number &gt;&gt;</w:t>
          </w:r>
        </w:p>
      </w:sdtContent>
    </w:sdt>
    <w:p w14:paraId="222F48C5" w14:textId="77777777" w:rsidR="003F6F8F" w:rsidRPr="003F6F8F" w:rsidRDefault="00F71C25" w:rsidP="00503146">
      <w:pPr>
        <w:pStyle w:val="Heading3"/>
      </w:pPr>
      <w:r>
        <w:t>Email A</w:t>
      </w:r>
      <w:r w:rsidR="003F6F8F">
        <w:t>ddress</w:t>
      </w:r>
    </w:p>
    <w:p w14:paraId="0B075FC6" w14:textId="5F8B724B" w:rsidR="00372F74" w:rsidRDefault="00000000" w:rsidP="00503146">
      <w:pPr>
        <w:pStyle w:val="IndentedParagraph"/>
      </w:pPr>
      <w:sdt>
        <w:sdtPr>
          <w:id w:val="2180676"/>
          <w:placeholder>
            <w:docPart w:val="F8F4C604010E44EFBF02A6656FEAD29E"/>
          </w:placeholder>
          <w:temporary/>
          <w:showingPlcHdr/>
        </w:sdtPr>
        <w:sdtContent>
          <w:r w:rsidR="009771CA" w:rsidRPr="00826166">
            <w:rPr>
              <w:rStyle w:val="PlaceholderText"/>
              <w:color w:val="595959" w:themeColor="text1" w:themeTint="A6"/>
            </w:rPr>
            <w:t>&lt;&lt; Email Address &gt;&gt;</w:t>
          </w:r>
        </w:sdtContent>
      </w:sdt>
    </w:p>
    <w:p w14:paraId="34F1D6DE" w14:textId="77777777" w:rsidR="003F6F8F" w:rsidRDefault="00F71C25" w:rsidP="00503146">
      <w:pPr>
        <w:pStyle w:val="Heading3"/>
      </w:pPr>
      <w:r>
        <w:t>Office H</w:t>
      </w:r>
      <w:r w:rsidR="003F6F8F">
        <w:t>ours</w:t>
      </w:r>
    </w:p>
    <w:sdt>
      <w:sdtPr>
        <w:id w:val="2180677"/>
        <w:placeholder>
          <w:docPart w:val="584A26C7F9AF45C198CB8A8DB8CC0526"/>
        </w:placeholder>
        <w:temporary/>
        <w:showingPlcHdr/>
      </w:sdtPr>
      <w:sdtContent>
        <w:p w14:paraId="3CCCD55F" w14:textId="77777777" w:rsidR="003F6F8F" w:rsidRDefault="009771CA" w:rsidP="00503146">
          <w:pPr>
            <w:pStyle w:val="IndentedParagraph"/>
          </w:pPr>
          <w:r w:rsidRPr="00826166">
            <w:rPr>
              <w:rStyle w:val="PlaceholderText"/>
              <w:color w:val="595959" w:themeColor="text1" w:themeTint="A6"/>
            </w:rPr>
            <w:t>&lt;&lt; Office hours &gt;&gt;</w:t>
          </w:r>
        </w:p>
      </w:sdtContent>
    </w:sdt>
    <w:p w14:paraId="1922655F" w14:textId="77777777" w:rsidR="003F6F8F" w:rsidRDefault="003F6F8F" w:rsidP="00503146">
      <w:pPr>
        <w:pStyle w:val="Heading2"/>
      </w:pPr>
      <w:r>
        <w:t>A</w:t>
      </w:r>
      <w:r w:rsidR="009251A5">
        <w:t>pproved C</w:t>
      </w:r>
      <w:r>
        <w:t xml:space="preserve">ourse </w:t>
      </w:r>
      <w:r w:rsidR="009251A5">
        <w:t>D</w:t>
      </w:r>
      <w:r>
        <w:t>escription</w:t>
      </w:r>
    </w:p>
    <w:p w14:paraId="5797A867" w14:textId="77777777" w:rsidR="003F6F8F" w:rsidRDefault="00530252" w:rsidP="00503146">
      <w:pPr>
        <w:pStyle w:val="Heading3"/>
      </w:pPr>
      <w:r>
        <w:t xml:space="preserve">Catalog </w:t>
      </w:r>
      <w:r w:rsidR="00F71C25">
        <w:t>D</w:t>
      </w:r>
      <w:r>
        <w:t>escription</w:t>
      </w:r>
    </w:p>
    <w:sdt>
      <w:sdtPr>
        <w:id w:val="2180728"/>
        <w:placeholder>
          <w:docPart w:val="7B7B684D26D1456CA79DC3E355EAAFF4"/>
        </w:placeholder>
        <w:temporary/>
        <w:showingPlcHdr/>
      </w:sdtPr>
      <w:sdtContent>
        <w:p w14:paraId="70246EC7" w14:textId="77777777" w:rsidR="00530252" w:rsidRDefault="009771CA" w:rsidP="00503146">
          <w:pPr>
            <w:pStyle w:val="IndentedParagraph"/>
          </w:pPr>
          <w:r w:rsidRPr="00826166">
            <w:rPr>
              <w:rStyle w:val="PlaceholderText"/>
              <w:color w:val="595959" w:themeColor="text1" w:themeTint="A6"/>
            </w:rPr>
            <w:t>&lt;&lt; Catalog description &gt;&gt;</w:t>
          </w:r>
        </w:p>
      </w:sdtContent>
    </w:sdt>
    <w:p w14:paraId="40BAAFB2" w14:textId="77777777" w:rsidR="00530252" w:rsidRDefault="00530252" w:rsidP="00503146">
      <w:pPr>
        <w:pStyle w:val="Heading3"/>
      </w:pPr>
      <w:r>
        <w:lastRenderedPageBreak/>
        <w:t xml:space="preserve">Additional </w:t>
      </w:r>
      <w:r w:rsidR="00F71C25">
        <w:t>Course I</w:t>
      </w:r>
      <w:r>
        <w:t>nformation</w:t>
      </w:r>
    </w:p>
    <w:sdt>
      <w:sdtPr>
        <w:id w:val="2180730"/>
        <w:placeholder>
          <w:docPart w:val="B2DF6C50A6F149C59D154002C02D6695"/>
        </w:placeholder>
        <w:temporary/>
        <w:showingPlcHdr/>
      </w:sdtPr>
      <w:sdtContent>
        <w:p w14:paraId="54F30C9D" w14:textId="77777777" w:rsidR="00530252" w:rsidRDefault="009771CA" w:rsidP="00503146">
          <w:pPr>
            <w:pStyle w:val="IndentedParagraph"/>
          </w:pPr>
          <w:r w:rsidRPr="00826166">
            <w:rPr>
              <w:rStyle w:val="PlaceholderText"/>
              <w:color w:val="595959" w:themeColor="text1" w:themeTint="A6"/>
            </w:rPr>
            <w:t>&lt;&lt; Additional course information &gt;&gt;</w:t>
          </w:r>
        </w:p>
      </w:sdtContent>
    </w:sdt>
    <w:p w14:paraId="0B37D1C8" w14:textId="77777777" w:rsidR="00530252" w:rsidRDefault="00C8365E" w:rsidP="00503146">
      <w:pPr>
        <w:pStyle w:val="Heading2"/>
      </w:pPr>
      <w:r>
        <w:t>Prerequisites</w:t>
      </w:r>
    </w:p>
    <w:p w14:paraId="7777AAF6" w14:textId="77777777" w:rsidR="00C8365E" w:rsidRDefault="00C8365E" w:rsidP="00503146">
      <w:pPr>
        <w:pStyle w:val="Heading3"/>
      </w:pPr>
      <w:r>
        <w:t xml:space="preserve">Course </w:t>
      </w:r>
      <w:r w:rsidR="00F71C25">
        <w:t>P</w:t>
      </w:r>
      <w:r>
        <w:t>rerequisite(s)</w:t>
      </w:r>
    </w:p>
    <w:sdt>
      <w:sdtPr>
        <w:id w:val="2180763"/>
        <w:placeholder>
          <w:docPart w:val="50F41C13BE6C4BA9AE84B788F26EF62A"/>
        </w:placeholder>
        <w:temporary/>
        <w:showingPlcHdr/>
      </w:sdtPr>
      <w:sdtContent>
        <w:p w14:paraId="44E6A03E" w14:textId="77777777" w:rsidR="00C8365E" w:rsidRDefault="009771CA" w:rsidP="00503146">
          <w:pPr>
            <w:pStyle w:val="IndentedParagraph"/>
          </w:pPr>
          <w:r w:rsidRPr="00826166">
            <w:rPr>
              <w:rStyle w:val="PlaceholderText"/>
              <w:color w:val="595959" w:themeColor="text1" w:themeTint="A6"/>
            </w:rPr>
            <w:t>&lt;&lt; Course prerequisite(s) &gt;&gt;</w:t>
          </w:r>
        </w:p>
      </w:sdtContent>
    </w:sdt>
    <w:p w14:paraId="5E9E548C" w14:textId="77777777" w:rsidR="00C8365E" w:rsidRDefault="00F71C25" w:rsidP="00503146">
      <w:pPr>
        <w:pStyle w:val="Heading3"/>
      </w:pPr>
      <w:r>
        <w:t>Technology S</w:t>
      </w:r>
      <w:r w:rsidR="00C8365E">
        <w:t>kills</w:t>
      </w:r>
    </w:p>
    <w:sdt>
      <w:sdtPr>
        <w:id w:val="2180764"/>
        <w:placeholder>
          <w:docPart w:val="2432A617BECF4767A8CB844B02EF1B0D"/>
        </w:placeholder>
        <w:temporary/>
        <w:showingPlcHdr/>
      </w:sdtPr>
      <w:sdtContent>
        <w:p w14:paraId="7B1E5985" w14:textId="77777777" w:rsidR="00C8365E" w:rsidRDefault="009771CA" w:rsidP="00503146">
          <w:pPr>
            <w:pStyle w:val="IndentedParagraph"/>
          </w:pPr>
          <w:r w:rsidRPr="00826166">
            <w:rPr>
              <w:rStyle w:val="PlaceholderText"/>
              <w:color w:val="595959" w:themeColor="text1" w:themeTint="A6"/>
            </w:rPr>
            <w:t>&lt;&lt; Technology skills &gt;&gt;</w:t>
          </w:r>
        </w:p>
      </w:sdtContent>
    </w:sdt>
    <w:p w14:paraId="565D3B47" w14:textId="77777777" w:rsidR="001D1BDB" w:rsidRDefault="001D1BDB" w:rsidP="00503146">
      <w:pPr>
        <w:pStyle w:val="Heading2"/>
      </w:pPr>
      <w:r>
        <w:t>Student Learning Outcomes</w:t>
      </w:r>
    </w:p>
    <w:sdt>
      <w:sdtPr>
        <w:id w:val="2180777"/>
        <w:placeholder>
          <w:docPart w:val="4AAC0316C62F468BAE0198450DEFD538"/>
        </w:placeholder>
        <w:temporary/>
        <w:showingPlcHdr/>
      </w:sdtPr>
      <w:sdtContent>
        <w:p w14:paraId="51B7E54A" w14:textId="77777777" w:rsidR="001D1BDB" w:rsidRDefault="001D1BDB" w:rsidP="001D1BDB">
          <w:r w:rsidRPr="00826166">
            <w:rPr>
              <w:rStyle w:val="PlaceholderText"/>
              <w:color w:val="595959" w:themeColor="text1" w:themeTint="A6"/>
            </w:rPr>
            <w:t>&lt;&lt; System, Institutional, College, and/or Course-specific Outcomes &gt;&gt;</w:t>
          </w:r>
        </w:p>
      </w:sdtContent>
    </w:sdt>
    <w:p w14:paraId="16E42133" w14:textId="77777777" w:rsidR="00C8365E" w:rsidRDefault="00C8365E" w:rsidP="00503146">
      <w:pPr>
        <w:pStyle w:val="Heading2"/>
      </w:pPr>
      <w:r>
        <w:t xml:space="preserve">Course </w:t>
      </w:r>
      <w:r w:rsidR="009251A5">
        <w:t>M</w:t>
      </w:r>
      <w:r>
        <w:t>aterials</w:t>
      </w:r>
    </w:p>
    <w:p w14:paraId="48DA68C9" w14:textId="77777777" w:rsidR="00C8365E" w:rsidRDefault="00F71C25" w:rsidP="00503146">
      <w:pPr>
        <w:pStyle w:val="Heading3"/>
      </w:pPr>
      <w:r>
        <w:t>Required T</w:t>
      </w:r>
      <w:r w:rsidR="00C8365E">
        <w:t>extbook(s)</w:t>
      </w:r>
    </w:p>
    <w:sdt>
      <w:sdtPr>
        <w:id w:val="2180771"/>
        <w:placeholder>
          <w:docPart w:val="760C27BA8B3B41DA990D771ECD62F70B"/>
        </w:placeholder>
        <w:temporary/>
        <w:showingPlcHdr/>
      </w:sdtPr>
      <w:sdtContent>
        <w:p w14:paraId="7DF2B6E4" w14:textId="77777777" w:rsidR="00C8365E" w:rsidRDefault="009771CA" w:rsidP="00503146">
          <w:pPr>
            <w:pStyle w:val="IndentedParagraph"/>
          </w:pPr>
          <w:r w:rsidRPr="00826166">
            <w:rPr>
              <w:rStyle w:val="PlaceholderText"/>
              <w:color w:val="595959" w:themeColor="text1" w:themeTint="A6"/>
            </w:rPr>
            <w:t>&lt;&lt; Required textbook(s) &gt;&gt;</w:t>
          </w:r>
        </w:p>
      </w:sdtContent>
    </w:sdt>
    <w:p w14:paraId="635F3ACB" w14:textId="77777777" w:rsidR="00C8365E" w:rsidRDefault="00F71C25" w:rsidP="00503146">
      <w:pPr>
        <w:pStyle w:val="Heading3"/>
      </w:pPr>
      <w:r>
        <w:t>Required Supplementary M</w:t>
      </w:r>
      <w:r w:rsidR="00C8365E">
        <w:t>aterials</w:t>
      </w:r>
    </w:p>
    <w:sdt>
      <w:sdtPr>
        <w:id w:val="2180772"/>
        <w:placeholder>
          <w:docPart w:val="278A6F9D6EE14551B39032BD83BB899B"/>
        </w:placeholder>
        <w:temporary/>
        <w:showingPlcHdr/>
      </w:sdtPr>
      <w:sdtContent>
        <w:p w14:paraId="575F6239" w14:textId="77777777" w:rsidR="00C8365E" w:rsidRDefault="009771CA" w:rsidP="00503146">
          <w:pPr>
            <w:pStyle w:val="IndentedParagraph"/>
          </w:pPr>
          <w:r w:rsidRPr="00826166">
            <w:rPr>
              <w:rStyle w:val="PlaceholderText"/>
              <w:color w:val="595959" w:themeColor="text1" w:themeTint="A6"/>
            </w:rPr>
            <w:t>&lt;&lt; Supplements &gt;&gt;</w:t>
          </w:r>
        </w:p>
      </w:sdtContent>
    </w:sdt>
    <w:p w14:paraId="014814CE" w14:textId="77777777" w:rsidR="00C8365E" w:rsidRDefault="00C8365E" w:rsidP="00503146">
      <w:pPr>
        <w:pStyle w:val="Heading3"/>
      </w:pPr>
      <w:r>
        <w:t xml:space="preserve">Optional </w:t>
      </w:r>
      <w:r w:rsidR="00F71C25">
        <w:t>M</w:t>
      </w:r>
      <w:r>
        <w:t>aterials</w:t>
      </w:r>
    </w:p>
    <w:sdt>
      <w:sdtPr>
        <w:id w:val="2180773"/>
        <w:placeholder>
          <w:docPart w:val="445FADCD9E854BA18D7BE9840CE7E22C"/>
        </w:placeholder>
        <w:temporary/>
        <w:showingPlcHdr/>
      </w:sdtPr>
      <w:sdtContent>
        <w:p w14:paraId="4552CC1F" w14:textId="77777777" w:rsidR="00C8365E" w:rsidRDefault="009771CA" w:rsidP="00503146">
          <w:pPr>
            <w:pStyle w:val="IndentedParagraph"/>
          </w:pPr>
          <w:r w:rsidRPr="00826166">
            <w:rPr>
              <w:rStyle w:val="PlaceholderText"/>
              <w:color w:val="595959" w:themeColor="text1" w:themeTint="A6"/>
            </w:rPr>
            <w:t>&lt;&lt; Optional materials &gt;&gt;</w:t>
          </w:r>
        </w:p>
      </w:sdtContent>
    </w:sdt>
    <w:p w14:paraId="146D9E54" w14:textId="77777777" w:rsidR="00C8365E" w:rsidRDefault="00C8365E" w:rsidP="00503146">
      <w:pPr>
        <w:pStyle w:val="Heading2"/>
      </w:pPr>
      <w:r>
        <w:t>C</w:t>
      </w:r>
      <w:r w:rsidR="009251A5">
        <w:t>ourse D</w:t>
      </w:r>
      <w:r>
        <w:t xml:space="preserve">elivery and </w:t>
      </w:r>
      <w:r w:rsidR="009251A5">
        <w:t>Instructional M</w:t>
      </w:r>
      <w:r>
        <w:t>ethods</w:t>
      </w:r>
    </w:p>
    <w:sdt>
      <w:sdtPr>
        <w:id w:val="2180774"/>
        <w:placeholder>
          <w:docPart w:val="6788B3AE2A92427BA28FD62CA6BC8D7B"/>
        </w:placeholder>
        <w:temporary/>
        <w:showingPlcHdr/>
      </w:sdtPr>
      <w:sdtContent>
        <w:p w14:paraId="4C5FAC05" w14:textId="77777777" w:rsidR="00C8365E" w:rsidRDefault="009771CA" w:rsidP="00C8365E">
          <w:r w:rsidRPr="00826166">
            <w:rPr>
              <w:rStyle w:val="PlaceholderText"/>
              <w:color w:val="595959" w:themeColor="text1" w:themeTint="A6"/>
            </w:rPr>
            <w:t>&lt;&lt; Methods &gt;&gt;</w:t>
          </w:r>
        </w:p>
      </w:sdtContent>
    </w:sdt>
    <w:p w14:paraId="0D571BCE" w14:textId="77777777" w:rsidR="006D5B3D" w:rsidRDefault="006D5B3D" w:rsidP="00503146">
      <w:pPr>
        <w:pStyle w:val="Heading2"/>
      </w:pPr>
      <w:r>
        <w:t>Communication and Feedback</w:t>
      </w:r>
    </w:p>
    <w:p w14:paraId="61D25519" w14:textId="77777777" w:rsidR="006D5B3D" w:rsidRPr="006D5B3D" w:rsidRDefault="006D5B3D" w:rsidP="00503146">
      <w:pPr>
        <w:pStyle w:val="Heading3"/>
      </w:pPr>
      <w:r>
        <w:t>Preferred</w:t>
      </w:r>
      <w:r w:rsidR="00403610">
        <w:t xml:space="preserve"> Contact Method</w:t>
      </w:r>
    </w:p>
    <w:sdt>
      <w:sdtPr>
        <w:id w:val="338736637"/>
        <w:placeholder>
          <w:docPart w:val="5244FCE3933442949D3E8966C22E3F36"/>
        </w:placeholder>
        <w:temporary/>
        <w:showingPlcHdr/>
      </w:sdtPr>
      <w:sdtContent>
        <w:p w14:paraId="5D1780D0" w14:textId="77777777" w:rsidR="006D5B3D" w:rsidRDefault="006D5B3D" w:rsidP="00503146">
          <w:pPr>
            <w:pStyle w:val="IndentedParagraph"/>
          </w:pPr>
          <w:r w:rsidRPr="00826166">
            <w:rPr>
              <w:rStyle w:val="PlaceholderText"/>
              <w:color w:val="595959" w:themeColor="text1" w:themeTint="A6"/>
            </w:rPr>
            <w:t xml:space="preserve">&lt;&lt; </w:t>
          </w:r>
          <w:r w:rsidR="00403610" w:rsidRPr="00826166">
            <w:rPr>
              <w:rStyle w:val="PlaceholderText"/>
              <w:color w:val="595959" w:themeColor="text1" w:themeTint="A6"/>
            </w:rPr>
            <w:t>Specify @dsu.edu email</w:t>
          </w:r>
          <w:r w:rsidR="00EA6C36">
            <w:rPr>
              <w:rStyle w:val="PlaceholderText"/>
              <w:color w:val="595959" w:themeColor="text1" w:themeTint="A6"/>
            </w:rPr>
            <w:t xml:space="preserve"> address and any</w:t>
          </w:r>
          <w:r w:rsidR="00403610" w:rsidRPr="00826166">
            <w:rPr>
              <w:rStyle w:val="PlaceholderText"/>
              <w:color w:val="595959" w:themeColor="text1" w:themeTint="A6"/>
            </w:rPr>
            <w:t xml:space="preserve"> </w:t>
          </w:r>
          <w:r w:rsidR="00EA6C36">
            <w:rPr>
              <w:rStyle w:val="PlaceholderText"/>
              <w:color w:val="595959" w:themeColor="text1" w:themeTint="A6"/>
            </w:rPr>
            <w:t>another approved contact methods</w:t>
          </w:r>
          <w:r w:rsidR="00403610" w:rsidRPr="00826166">
            <w:rPr>
              <w:rStyle w:val="PlaceholderText"/>
              <w:color w:val="595959" w:themeColor="text1" w:themeTint="A6"/>
            </w:rPr>
            <w:t xml:space="preserve"> </w:t>
          </w:r>
          <w:r w:rsidRPr="00826166">
            <w:rPr>
              <w:rStyle w:val="PlaceholderText"/>
              <w:color w:val="595959" w:themeColor="text1" w:themeTint="A6"/>
            </w:rPr>
            <w:t>&gt;&gt;</w:t>
          </w:r>
        </w:p>
      </w:sdtContent>
    </w:sdt>
    <w:p w14:paraId="69B59882" w14:textId="77777777" w:rsidR="00403610" w:rsidRPr="006D5B3D" w:rsidRDefault="00403610" w:rsidP="00503146">
      <w:pPr>
        <w:pStyle w:val="Heading3"/>
      </w:pPr>
      <w:r>
        <w:t>Email Response Time</w:t>
      </w:r>
    </w:p>
    <w:sdt>
      <w:sdtPr>
        <w:id w:val="948891520"/>
        <w:placeholder>
          <w:docPart w:val="50A3A7CAD7144D52A150335B6D690D87"/>
        </w:placeholder>
        <w:temporary/>
        <w:showingPlcHdr/>
      </w:sdtPr>
      <w:sdtContent>
        <w:p w14:paraId="76A8911C" w14:textId="77777777" w:rsidR="00403610" w:rsidRDefault="00403610" w:rsidP="00503146">
          <w:pPr>
            <w:pStyle w:val="IndentedParagraph"/>
          </w:pPr>
          <w:r w:rsidRPr="00826166">
            <w:rPr>
              <w:rStyle w:val="PlaceholderText"/>
              <w:color w:val="595959" w:themeColor="text1" w:themeTint="A6"/>
            </w:rPr>
            <w:t>&lt;&lt; Maximum of 48 hours during days when class is in session &gt;&gt;</w:t>
          </w:r>
        </w:p>
      </w:sdtContent>
    </w:sdt>
    <w:p w14:paraId="3BD3CFDD" w14:textId="77777777" w:rsidR="00DF01D3" w:rsidRPr="006D5B3D" w:rsidRDefault="00DF01D3" w:rsidP="00503146">
      <w:pPr>
        <w:pStyle w:val="Heading3"/>
      </w:pPr>
      <w:r>
        <w:t>Feedback on Assignments</w:t>
      </w:r>
    </w:p>
    <w:sdt>
      <w:sdtPr>
        <w:id w:val="444266010"/>
        <w:placeholder>
          <w:docPart w:val="64C2EF0DAC304A72985F213246FD743A"/>
        </w:placeholder>
        <w:temporary/>
        <w:showingPlcHdr/>
      </w:sdtPr>
      <w:sdtContent>
        <w:p w14:paraId="47DA3251" w14:textId="77777777" w:rsidR="00403610" w:rsidRDefault="00DF01D3" w:rsidP="00503146">
          <w:pPr>
            <w:pStyle w:val="IndentedParagraph"/>
          </w:pPr>
          <w:r w:rsidRPr="00826166">
            <w:rPr>
              <w:rStyle w:val="PlaceholderText"/>
              <w:color w:val="595959" w:themeColor="text1" w:themeTint="A6"/>
            </w:rPr>
            <w:t>&lt;&lt; Include a statement on when students can expect feedback &gt;&gt;</w:t>
          </w:r>
        </w:p>
      </w:sdtContent>
    </w:sdt>
    <w:p w14:paraId="18C92FE2" w14:textId="77777777" w:rsidR="00DF01D3" w:rsidRPr="006D5B3D" w:rsidRDefault="00DF01D3" w:rsidP="00503146">
      <w:pPr>
        <w:pStyle w:val="Heading3"/>
      </w:pPr>
      <w:r>
        <w:t>Requirements for Course Interaction</w:t>
      </w:r>
    </w:p>
    <w:sdt>
      <w:sdtPr>
        <w:id w:val="1726879291"/>
        <w:placeholder>
          <w:docPart w:val="1E83C725381C4B7797D2E886A45C31B5"/>
        </w:placeholder>
        <w:temporary/>
        <w:showingPlcHdr/>
      </w:sdtPr>
      <w:sdtContent>
        <w:p w14:paraId="793EBE80" w14:textId="77777777" w:rsidR="00DF01D3" w:rsidRDefault="00DF01D3" w:rsidP="00503146">
          <w:pPr>
            <w:pStyle w:val="IndentedParagraph"/>
          </w:pPr>
          <w:r w:rsidRPr="00826166">
            <w:rPr>
              <w:rStyle w:val="PlaceholderText"/>
              <w:color w:val="595959" w:themeColor="text1" w:themeTint="A6"/>
            </w:rPr>
            <w:t>&lt;&lt; For online courses and courses that require online course interaction among students, include a statement for respectful communication between students &gt;&gt;</w:t>
          </w:r>
        </w:p>
      </w:sdtContent>
    </w:sdt>
    <w:p w14:paraId="771F26B0" w14:textId="77777777" w:rsidR="00A029BE" w:rsidRDefault="00A029BE" w:rsidP="00503146">
      <w:pPr>
        <w:pStyle w:val="Heading2"/>
      </w:pPr>
      <w:r>
        <w:t>Evaluation Procedures</w:t>
      </w:r>
    </w:p>
    <w:p w14:paraId="011C2740" w14:textId="77777777" w:rsidR="00A029BE" w:rsidRDefault="00A029BE" w:rsidP="00503146">
      <w:pPr>
        <w:pStyle w:val="Heading3"/>
      </w:pPr>
      <w:r>
        <w:t>Assessments</w:t>
      </w:r>
    </w:p>
    <w:sdt>
      <w:sdtPr>
        <w:id w:val="2180802"/>
        <w:placeholder>
          <w:docPart w:val="B2F3E03E5B7841BB8F8F379CBD72ED41"/>
        </w:placeholder>
        <w:temporary/>
        <w:showingPlcHdr/>
      </w:sdtPr>
      <w:sdtContent>
        <w:p w14:paraId="301A78B9" w14:textId="77777777" w:rsidR="00A029BE" w:rsidRDefault="009771CA" w:rsidP="00503146">
          <w:pPr>
            <w:pStyle w:val="IndentedParagraph"/>
          </w:pPr>
          <w:r w:rsidRPr="00826166">
            <w:rPr>
              <w:rStyle w:val="PlaceholderText"/>
              <w:color w:val="595959" w:themeColor="text1" w:themeTint="A6"/>
            </w:rPr>
            <w:t>&lt;&lt; Assessments &gt;&gt;</w:t>
          </w:r>
        </w:p>
      </w:sdtContent>
    </w:sdt>
    <w:p w14:paraId="02962D13" w14:textId="77777777" w:rsidR="00A029BE" w:rsidRDefault="00A029BE" w:rsidP="00503146">
      <w:pPr>
        <w:pStyle w:val="Heading3"/>
      </w:pPr>
      <w:r>
        <w:lastRenderedPageBreak/>
        <w:t xml:space="preserve">Final </w:t>
      </w:r>
      <w:r w:rsidR="00F71C25">
        <w:t>E</w:t>
      </w:r>
      <w:r>
        <w:t>xamination</w:t>
      </w:r>
    </w:p>
    <w:sdt>
      <w:sdtPr>
        <w:id w:val="2180803"/>
        <w:placeholder>
          <w:docPart w:val="58D65D9400F94F83B9D936AA12023B92"/>
        </w:placeholder>
        <w:temporary/>
        <w:showingPlcHdr/>
      </w:sdtPr>
      <w:sdtContent>
        <w:p w14:paraId="564BE50A" w14:textId="77777777" w:rsidR="00A029BE" w:rsidRDefault="009771CA" w:rsidP="00503146">
          <w:pPr>
            <w:pStyle w:val="IndentedParagraph"/>
          </w:pPr>
          <w:r w:rsidRPr="00826166">
            <w:rPr>
              <w:rStyle w:val="PlaceholderText"/>
              <w:color w:val="595959" w:themeColor="text1" w:themeTint="A6"/>
            </w:rPr>
            <w:t>&lt;&lt; Final Exam date and time &gt;&gt;</w:t>
          </w:r>
        </w:p>
      </w:sdtContent>
    </w:sdt>
    <w:p w14:paraId="389E9C7F" w14:textId="77777777" w:rsidR="00A029BE" w:rsidRDefault="00F71C25" w:rsidP="00503146">
      <w:pPr>
        <w:pStyle w:val="Heading3"/>
      </w:pPr>
      <w:r>
        <w:t>Performance S</w:t>
      </w:r>
      <w:r w:rsidR="00A029BE">
        <w:t xml:space="preserve">tandards and </w:t>
      </w:r>
      <w:r>
        <w:t>G</w:t>
      </w:r>
      <w:r w:rsidR="00A029BE">
        <w:t xml:space="preserve">rading </w:t>
      </w:r>
      <w:r>
        <w:t>P</w:t>
      </w:r>
      <w:r w:rsidR="00A029BE">
        <w:t>olicy</w:t>
      </w:r>
    </w:p>
    <w:sdt>
      <w:sdtPr>
        <w:id w:val="2180804"/>
        <w:placeholder>
          <w:docPart w:val="4E39275045C54389823C25352E61A7F8"/>
        </w:placeholder>
        <w:temporary/>
        <w:showingPlcHdr/>
      </w:sdtPr>
      <w:sdtContent>
        <w:p w14:paraId="37E67D7E" w14:textId="77777777" w:rsidR="00A029BE" w:rsidRDefault="009771CA" w:rsidP="00503146">
          <w:pPr>
            <w:pStyle w:val="IndentedParagraph"/>
          </w:pPr>
          <w:r w:rsidRPr="00826166">
            <w:rPr>
              <w:rStyle w:val="PlaceholderText"/>
              <w:color w:val="595959" w:themeColor="text1" w:themeTint="A6"/>
            </w:rPr>
            <w:t>&lt;&lt; Grading standards and policy &gt;&gt;</w:t>
          </w:r>
        </w:p>
      </w:sdtContent>
    </w:sdt>
    <w:p w14:paraId="7BAE9837" w14:textId="3B87508F" w:rsidR="00A029BE" w:rsidRDefault="00A029BE" w:rsidP="00503146">
      <w:pPr>
        <w:pStyle w:val="Heading2"/>
      </w:pPr>
      <w:r>
        <w:t>Tentative Course Outline and Schedule</w:t>
      </w:r>
    </w:p>
    <w:p w14:paraId="086091BB" w14:textId="6164BF17" w:rsidR="00845184" w:rsidRDefault="00845184" w:rsidP="00845184">
      <w:pPr>
        <w:pStyle w:val="Caption"/>
        <w:keepNext/>
      </w:pPr>
      <w:r>
        <w:t xml:space="preserve">Table </w:t>
      </w:r>
      <w:fldSimple w:instr=" SEQ Table \* ARABIC ">
        <w:r>
          <w:rPr>
            <w:noProof/>
          </w:rPr>
          <w:t>1</w:t>
        </w:r>
      </w:fldSimple>
      <w:r>
        <w:t xml:space="preserve"> Tentative Course Outline and Schedule</w:t>
      </w:r>
    </w:p>
    <w:tbl>
      <w:tblPr>
        <w:tblStyle w:val="TableGrid"/>
        <w:tblW w:w="5000" w:type="pct"/>
        <w:tblLook w:val="04A0" w:firstRow="1" w:lastRow="0" w:firstColumn="1" w:lastColumn="0" w:noHBand="0" w:noVBand="1"/>
        <w:tblCaption w:val="Tentative Course Outline"/>
        <w:tblDescription w:val="The table shows the weeks of the semester and the assessment activities that are tentatively scheduled."/>
      </w:tblPr>
      <w:tblGrid>
        <w:gridCol w:w="1189"/>
        <w:gridCol w:w="1042"/>
        <w:gridCol w:w="7119"/>
      </w:tblGrid>
      <w:tr w:rsidR="00EF647F" w:rsidRPr="007B0680" w14:paraId="29C1C38D" w14:textId="77777777" w:rsidTr="00EF647F">
        <w:trPr>
          <w:tblHeader/>
        </w:trPr>
        <w:tc>
          <w:tcPr>
            <w:tcW w:w="0" w:type="auto"/>
            <w:vAlign w:val="center"/>
          </w:tcPr>
          <w:p w14:paraId="741264DF" w14:textId="77777777" w:rsidR="00EF647F" w:rsidRPr="007B0680" w:rsidRDefault="00EF647F" w:rsidP="007A6CA9">
            <w:pPr>
              <w:pStyle w:val="TableData"/>
              <w:rPr>
                <w:b/>
                <w:bCs/>
              </w:rPr>
            </w:pPr>
            <w:r w:rsidRPr="007B0680">
              <w:rPr>
                <w:b/>
                <w:bCs/>
              </w:rPr>
              <w:t>Week</w:t>
            </w:r>
          </w:p>
        </w:tc>
        <w:tc>
          <w:tcPr>
            <w:tcW w:w="0" w:type="auto"/>
            <w:vAlign w:val="center"/>
          </w:tcPr>
          <w:p w14:paraId="00B4B8A0" w14:textId="77777777" w:rsidR="00EF647F" w:rsidRPr="007B0680" w:rsidRDefault="00EF647F" w:rsidP="007A6CA9">
            <w:pPr>
              <w:pStyle w:val="TableData"/>
              <w:rPr>
                <w:b/>
                <w:bCs/>
              </w:rPr>
            </w:pPr>
            <w:r w:rsidRPr="007B0680">
              <w:rPr>
                <w:b/>
                <w:bCs/>
              </w:rPr>
              <w:t>Date</w:t>
            </w:r>
          </w:p>
        </w:tc>
        <w:tc>
          <w:tcPr>
            <w:tcW w:w="0" w:type="auto"/>
            <w:vAlign w:val="center"/>
          </w:tcPr>
          <w:p w14:paraId="301B7E1C" w14:textId="77777777" w:rsidR="00EF647F" w:rsidRPr="007B0680" w:rsidRDefault="00014EF2" w:rsidP="007A6CA9">
            <w:pPr>
              <w:pStyle w:val="TableData"/>
              <w:rPr>
                <w:b/>
                <w:bCs/>
              </w:rPr>
            </w:pPr>
            <w:r w:rsidRPr="007B0680">
              <w:rPr>
                <w:b/>
                <w:bCs/>
              </w:rPr>
              <w:t>Topics,</w:t>
            </w:r>
            <w:r w:rsidR="00EF647F" w:rsidRPr="007B0680">
              <w:rPr>
                <w:b/>
                <w:bCs/>
              </w:rPr>
              <w:t xml:space="preserve"> Assignments, </w:t>
            </w:r>
            <w:r w:rsidRPr="007B0680">
              <w:rPr>
                <w:b/>
                <w:bCs/>
              </w:rPr>
              <w:t xml:space="preserve">Quizzes, Tests, </w:t>
            </w:r>
            <w:r w:rsidR="00EF647F" w:rsidRPr="007B0680">
              <w:rPr>
                <w:b/>
                <w:bCs/>
              </w:rPr>
              <w:t>Deadlines</w:t>
            </w:r>
          </w:p>
        </w:tc>
      </w:tr>
      <w:tr w:rsidR="00EF647F" w14:paraId="77EFB117" w14:textId="77777777" w:rsidTr="007A6CA9">
        <w:tc>
          <w:tcPr>
            <w:tcW w:w="0" w:type="auto"/>
            <w:vAlign w:val="center"/>
          </w:tcPr>
          <w:p w14:paraId="0977D33A" w14:textId="77777777" w:rsidR="00EF647F" w:rsidRDefault="00EF647F" w:rsidP="007A6CA9">
            <w:pPr>
              <w:pStyle w:val="TableData"/>
            </w:pPr>
            <w:r>
              <w:t>1</w:t>
            </w:r>
          </w:p>
        </w:tc>
        <w:tc>
          <w:tcPr>
            <w:tcW w:w="0" w:type="auto"/>
            <w:vAlign w:val="center"/>
          </w:tcPr>
          <w:p w14:paraId="54EF0F7B" w14:textId="77777777" w:rsidR="00EF647F" w:rsidRDefault="00EF647F" w:rsidP="007A6CA9">
            <w:pPr>
              <w:pStyle w:val="TableData"/>
            </w:pPr>
          </w:p>
        </w:tc>
        <w:tc>
          <w:tcPr>
            <w:tcW w:w="0" w:type="auto"/>
            <w:vAlign w:val="center"/>
          </w:tcPr>
          <w:p w14:paraId="7231B4BD" w14:textId="77777777" w:rsidR="00EF647F" w:rsidRDefault="00EF647F" w:rsidP="007A6CA9">
            <w:pPr>
              <w:pStyle w:val="TableData"/>
            </w:pPr>
          </w:p>
        </w:tc>
      </w:tr>
      <w:tr w:rsidR="00EF647F" w14:paraId="7639C701" w14:textId="77777777" w:rsidTr="007A6CA9">
        <w:tc>
          <w:tcPr>
            <w:tcW w:w="0" w:type="auto"/>
            <w:vAlign w:val="center"/>
          </w:tcPr>
          <w:p w14:paraId="4169B811" w14:textId="77777777" w:rsidR="00EF647F" w:rsidRDefault="00EF647F" w:rsidP="007A6CA9">
            <w:pPr>
              <w:pStyle w:val="TableData"/>
            </w:pPr>
            <w:r>
              <w:t>2</w:t>
            </w:r>
          </w:p>
        </w:tc>
        <w:tc>
          <w:tcPr>
            <w:tcW w:w="0" w:type="auto"/>
            <w:vAlign w:val="center"/>
          </w:tcPr>
          <w:p w14:paraId="0FC72FA2" w14:textId="77777777" w:rsidR="00EF647F" w:rsidRDefault="00EF647F" w:rsidP="007A6CA9">
            <w:pPr>
              <w:pStyle w:val="TableData"/>
            </w:pPr>
          </w:p>
        </w:tc>
        <w:tc>
          <w:tcPr>
            <w:tcW w:w="0" w:type="auto"/>
            <w:vAlign w:val="center"/>
          </w:tcPr>
          <w:p w14:paraId="677B09F4" w14:textId="77777777" w:rsidR="00EF647F" w:rsidRDefault="00EF647F" w:rsidP="007A6CA9">
            <w:pPr>
              <w:pStyle w:val="TableData"/>
            </w:pPr>
          </w:p>
        </w:tc>
      </w:tr>
      <w:tr w:rsidR="00EF647F" w14:paraId="312F38FB" w14:textId="77777777" w:rsidTr="007A6CA9">
        <w:tc>
          <w:tcPr>
            <w:tcW w:w="0" w:type="auto"/>
            <w:vAlign w:val="center"/>
          </w:tcPr>
          <w:p w14:paraId="21946AC0" w14:textId="77777777" w:rsidR="00EF647F" w:rsidRDefault="00EF647F" w:rsidP="007A6CA9">
            <w:pPr>
              <w:pStyle w:val="TableData"/>
            </w:pPr>
            <w:r>
              <w:t>3</w:t>
            </w:r>
          </w:p>
        </w:tc>
        <w:tc>
          <w:tcPr>
            <w:tcW w:w="0" w:type="auto"/>
            <w:vAlign w:val="center"/>
          </w:tcPr>
          <w:p w14:paraId="55D0051E" w14:textId="77777777" w:rsidR="00EF647F" w:rsidRDefault="00EF647F" w:rsidP="007A6CA9">
            <w:pPr>
              <w:pStyle w:val="TableData"/>
            </w:pPr>
          </w:p>
        </w:tc>
        <w:tc>
          <w:tcPr>
            <w:tcW w:w="0" w:type="auto"/>
            <w:vAlign w:val="center"/>
          </w:tcPr>
          <w:p w14:paraId="286120AC" w14:textId="77777777" w:rsidR="00EF647F" w:rsidRDefault="00EF647F" w:rsidP="007A6CA9">
            <w:pPr>
              <w:pStyle w:val="TableData"/>
            </w:pPr>
          </w:p>
        </w:tc>
      </w:tr>
      <w:tr w:rsidR="00EF647F" w14:paraId="3D19A52B" w14:textId="77777777" w:rsidTr="007A6CA9">
        <w:tc>
          <w:tcPr>
            <w:tcW w:w="0" w:type="auto"/>
            <w:vAlign w:val="center"/>
          </w:tcPr>
          <w:p w14:paraId="7BA9CE7F" w14:textId="77777777" w:rsidR="00EF647F" w:rsidRDefault="00EF647F" w:rsidP="007A6CA9">
            <w:pPr>
              <w:pStyle w:val="TableData"/>
            </w:pPr>
            <w:r>
              <w:t>4</w:t>
            </w:r>
          </w:p>
        </w:tc>
        <w:tc>
          <w:tcPr>
            <w:tcW w:w="0" w:type="auto"/>
            <w:vAlign w:val="center"/>
          </w:tcPr>
          <w:p w14:paraId="3C63CBC2" w14:textId="77777777" w:rsidR="00EF647F" w:rsidRDefault="00EF647F" w:rsidP="007A6CA9">
            <w:pPr>
              <w:pStyle w:val="TableData"/>
            </w:pPr>
          </w:p>
        </w:tc>
        <w:tc>
          <w:tcPr>
            <w:tcW w:w="0" w:type="auto"/>
            <w:vAlign w:val="center"/>
          </w:tcPr>
          <w:p w14:paraId="5B8CA16C" w14:textId="77777777" w:rsidR="00EF647F" w:rsidRDefault="00EF647F" w:rsidP="007A6CA9">
            <w:pPr>
              <w:pStyle w:val="TableData"/>
            </w:pPr>
          </w:p>
        </w:tc>
      </w:tr>
      <w:tr w:rsidR="00EF647F" w14:paraId="19B98B58" w14:textId="77777777" w:rsidTr="007A6CA9">
        <w:tc>
          <w:tcPr>
            <w:tcW w:w="0" w:type="auto"/>
            <w:vAlign w:val="center"/>
          </w:tcPr>
          <w:p w14:paraId="1BE242E8" w14:textId="77777777" w:rsidR="00EF647F" w:rsidRDefault="00EF647F" w:rsidP="007A6CA9">
            <w:pPr>
              <w:pStyle w:val="TableData"/>
            </w:pPr>
            <w:r>
              <w:t>5</w:t>
            </w:r>
          </w:p>
        </w:tc>
        <w:tc>
          <w:tcPr>
            <w:tcW w:w="0" w:type="auto"/>
            <w:vAlign w:val="center"/>
          </w:tcPr>
          <w:p w14:paraId="522D816B" w14:textId="77777777" w:rsidR="00EF647F" w:rsidRDefault="00EF647F" w:rsidP="007A6CA9">
            <w:pPr>
              <w:pStyle w:val="TableData"/>
            </w:pPr>
          </w:p>
        </w:tc>
        <w:tc>
          <w:tcPr>
            <w:tcW w:w="0" w:type="auto"/>
            <w:vAlign w:val="center"/>
          </w:tcPr>
          <w:p w14:paraId="36CAB61F" w14:textId="77777777" w:rsidR="00EF647F" w:rsidRDefault="00EF647F" w:rsidP="007A6CA9">
            <w:pPr>
              <w:pStyle w:val="TableData"/>
            </w:pPr>
          </w:p>
        </w:tc>
      </w:tr>
      <w:tr w:rsidR="00EF647F" w14:paraId="4C6BA479" w14:textId="77777777" w:rsidTr="007A6CA9">
        <w:tc>
          <w:tcPr>
            <w:tcW w:w="0" w:type="auto"/>
            <w:vAlign w:val="center"/>
          </w:tcPr>
          <w:p w14:paraId="7E237EC4" w14:textId="77777777" w:rsidR="00EF647F" w:rsidRDefault="00EF647F" w:rsidP="007A6CA9">
            <w:pPr>
              <w:pStyle w:val="TableData"/>
            </w:pPr>
            <w:r>
              <w:t>6</w:t>
            </w:r>
          </w:p>
        </w:tc>
        <w:tc>
          <w:tcPr>
            <w:tcW w:w="0" w:type="auto"/>
            <w:vAlign w:val="center"/>
          </w:tcPr>
          <w:p w14:paraId="32C31034" w14:textId="77777777" w:rsidR="00EF647F" w:rsidRDefault="00EF647F" w:rsidP="007A6CA9">
            <w:pPr>
              <w:pStyle w:val="TableData"/>
            </w:pPr>
          </w:p>
        </w:tc>
        <w:tc>
          <w:tcPr>
            <w:tcW w:w="0" w:type="auto"/>
            <w:vAlign w:val="center"/>
          </w:tcPr>
          <w:p w14:paraId="00515D0E" w14:textId="77777777" w:rsidR="00EF647F" w:rsidRDefault="00EF647F" w:rsidP="007A6CA9">
            <w:pPr>
              <w:pStyle w:val="TableData"/>
            </w:pPr>
          </w:p>
        </w:tc>
      </w:tr>
      <w:tr w:rsidR="00EF647F" w14:paraId="232D2EB3" w14:textId="77777777" w:rsidTr="007A6CA9">
        <w:tc>
          <w:tcPr>
            <w:tcW w:w="0" w:type="auto"/>
            <w:vAlign w:val="center"/>
          </w:tcPr>
          <w:p w14:paraId="58918D40" w14:textId="77777777" w:rsidR="00EF647F" w:rsidRDefault="00EF647F" w:rsidP="007A6CA9">
            <w:pPr>
              <w:pStyle w:val="TableData"/>
            </w:pPr>
            <w:r>
              <w:t>7</w:t>
            </w:r>
          </w:p>
        </w:tc>
        <w:tc>
          <w:tcPr>
            <w:tcW w:w="0" w:type="auto"/>
            <w:vAlign w:val="center"/>
          </w:tcPr>
          <w:p w14:paraId="62E4A990" w14:textId="77777777" w:rsidR="00EF647F" w:rsidRDefault="00EF647F" w:rsidP="007A6CA9">
            <w:pPr>
              <w:pStyle w:val="TableData"/>
            </w:pPr>
          </w:p>
        </w:tc>
        <w:tc>
          <w:tcPr>
            <w:tcW w:w="0" w:type="auto"/>
            <w:vAlign w:val="center"/>
          </w:tcPr>
          <w:p w14:paraId="7949E6EE" w14:textId="77777777" w:rsidR="00EF647F" w:rsidRDefault="00EF647F" w:rsidP="007A6CA9">
            <w:pPr>
              <w:pStyle w:val="TableData"/>
            </w:pPr>
          </w:p>
        </w:tc>
      </w:tr>
      <w:tr w:rsidR="00EF647F" w14:paraId="7954B3D0" w14:textId="77777777" w:rsidTr="007A6CA9">
        <w:tc>
          <w:tcPr>
            <w:tcW w:w="0" w:type="auto"/>
            <w:vAlign w:val="center"/>
          </w:tcPr>
          <w:p w14:paraId="176554C8" w14:textId="77777777" w:rsidR="00EF647F" w:rsidRDefault="00EF647F" w:rsidP="007A6CA9">
            <w:pPr>
              <w:pStyle w:val="TableData"/>
            </w:pPr>
            <w:r>
              <w:t>8</w:t>
            </w:r>
          </w:p>
        </w:tc>
        <w:tc>
          <w:tcPr>
            <w:tcW w:w="0" w:type="auto"/>
            <w:vAlign w:val="center"/>
          </w:tcPr>
          <w:p w14:paraId="257248A3" w14:textId="77777777" w:rsidR="00EF647F" w:rsidRDefault="00EF647F" w:rsidP="007A6CA9">
            <w:pPr>
              <w:pStyle w:val="TableData"/>
            </w:pPr>
          </w:p>
        </w:tc>
        <w:tc>
          <w:tcPr>
            <w:tcW w:w="0" w:type="auto"/>
            <w:vAlign w:val="center"/>
          </w:tcPr>
          <w:p w14:paraId="2C594FBC" w14:textId="77777777" w:rsidR="00EF647F" w:rsidRDefault="00EF647F" w:rsidP="007A6CA9">
            <w:pPr>
              <w:pStyle w:val="TableData"/>
            </w:pPr>
          </w:p>
        </w:tc>
      </w:tr>
      <w:tr w:rsidR="00EF647F" w14:paraId="5A8737F6" w14:textId="77777777" w:rsidTr="007A6CA9">
        <w:tc>
          <w:tcPr>
            <w:tcW w:w="0" w:type="auto"/>
            <w:vAlign w:val="center"/>
          </w:tcPr>
          <w:p w14:paraId="41832E92" w14:textId="77777777" w:rsidR="00EF647F" w:rsidRDefault="00EF647F" w:rsidP="007A6CA9">
            <w:pPr>
              <w:pStyle w:val="TableData"/>
            </w:pPr>
            <w:r>
              <w:t>9</w:t>
            </w:r>
          </w:p>
        </w:tc>
        <w:tc>
          <w:tcPr>
            <w:tcW w:w="0" w:type="auto"/>
            <w:vAlign w:val="center"/>
          </w:tcPr>
          <w:p w14:paraId="609E6231" w14:textId="77777777" w:rsidR="00EF647F" w:rsidRDefault="00EF647F" w:rsidP="007A6CA9">
            <w:pPr>
              <w:pStyle w:val="TableData"/>
            </w:pPr>
          </w:p>
        </w:tc>
        <w:tc>
          <w:tcPr>
            <w:tcW w:w="0" w:type="auto"/>
            <w:vAlign w:val="center"/>
          </w:tcPr>
          <w:p w14:paraId="3729D2C2" w14:textId="77777777" w:rsidR="00EF647F" w:rsidRDefault="00EF647F" w:rsidP="007A6CA9">
            <w:pPr>
              <w:pStyle w:val="TableData"/>
            </w:pPr>
          </w:p>
        </w:tc>
      </w:tr>
      <w:tr w:rsidR="00EF647F" w14:paraId="0C04BFF3" w14:textId="77777777" w:rsidTr="007A6CA9">
        <w:tc>
          <w:tcPr>
            <w:tcW w:w="0" w:type="auto"/>
            <w:vAlign w:val="center"/>
          </w:tcPr>
          <w:p w14:paraId="107AD041" w14:textId="77777777" w:rsidR="00EF647F" w:rsidRDefault="00EF647F" w:rsidP="007A6CA9">
            <w:pPr>
              <w:pStyle w:val="TableData"/>
            </w:pPr>
            <w:r>
              <w:t>10</w:t>
            </w:r>
          </w:p>
        </w:tc>
        <w:tc>
          <w:tcPr>
            <w:tcW w:w="0" w:type="auto"/>
            <w:vAlign w:val="center"/>
          </w:tcPr>
          <w:p w14:paraId="52941911" w14:textId="77777777" w:rsidR="00EF647F" w:rsidRDefault="00EF647F" w:rsidP="007A6CA9">
            <w:pPr>
              <w:pStyle w:val="TableData"/>
            </w:pPr>
          </w:p>
        </w:tc>
        <w:tc>
          <w:tcPr>
            <w:tcW w:w="0" w:type="auto"/>
            <w:vAlign w:val="center"/>
          </w:tcPr>
          <w:p w14:paraId="169277A5" w14:textId="77777777" w:rsidR="00EF647F" w:rsidRDefault="00EF647F" w:rsidP="007A6CA9">
            <w:pPr>
              <w:pStyle w:val="TableData"/>
            </w:pPr>
          </w:p>
        </w:tc>
      </w:tr>
      <w:tr w:rsidR="00EF647F" w14:paraId="3C0D04EB" w14:textId="77777777" w:rsidTr="007A6CA9">
        <w:tc>
          <w:tcPr>
            <w:tcW w:w="0" w:type="auto"/>
            <w:vAlign w:val="center"/>
          </w:tcPr>
          <w:p w14:paraId="2D4479F0" w14:textId="77777777" w:rsidR="00EF647F" w:rsidRDefault="00EF647F" w:rsidP="007A6CA9">
            <w:pPr>
              <w:pStyle w:val="TableData"/>
            </w:pPr>
            <w:r>
              <w:t>11</w:t>
            </w:r>
          </w:p>
        </w:tc>
        <w:tc>
          <w:tcPr>
            <w:tcW w:w="0" w:type="auto"/>
            <w:vAlign w:val="center"/>
          </w:tcPr>
          <w:p w14:paraId="3706A98E" w14:textId="77777777" w:rsidR="00EF647F" w:rsidRDefault="00EF647F" w:rsidP="007A6CA9">
            <w:pPr>
              <w:pStyle w:val="TableData"/>
            </w:pPr>
          </w:p>
        </w:tc>
        <w:tc>
          <w:tcPr>
            <w:tcW w:w="0" w:type="auto"/>
            <w:vAlign w:val="center"/>
          </w:tcPr>
          <w:p w14:paraId="15A37D5D" w14:textId="77777777" w:rsidR="00EF647F" w:rsidRDefault="00EF647F" w:rsidP="007A6CA9">
            <w:pPr>
              <w:pStyle w:val="TableData"/>
            </w:pPr>
          </w:p>
        </w:tc>
      </w:tr>
      <w:tr w:rsidR="00EF647F" w14:paraId="4F37D43C" w14:textId="77777777" w:rsidTr="007A6CA9">
        <w:tc>
          <w:tcPr>
            <w:tcW w:w="0" w:type="auto"/>
            <w:vAlign w:val="center"/>
          </w:tcPr>
          <w:p w14:paraId="5A8284AF" w14:textId="77777777" w:rsidR="00EF647F" w:rsidRDefault="00EF647F" w:rsidP="007A6CA9">
            <w:pPr>
              <w:pStyle w:val="TableData"/>
            </w:pPr>
            <w:r>
              <w:t>12</w:t>
            </w:r>
          </w:p>
        </w:tc>
        <w:tc>
          <w:tcPr>
            <w:tcW w:w="0" w:type="auto"/>
            <w:vAlign w:val="center"/>
          </w:tcPr>
          <w:p w14:paraId="5C291B31" w14:textId="77777777" w:rsidR="00EF647F" w:rsidRDefault="00EF647F" w:rsidP="007A6CA9">
            <w:pPr>
              <w:pStyle w:val="TableData"/>
            </w:pPr>
          </w:p>
        </w:tc>
        <w:tc>
          <w:tcPr>
            <w:tcW w:w="0" w:type="auto"/>
            <w:vAlign w:val="center"/>
          </w:tcPr>
          <w:p w14:paraId="30051D0A" w14:textId="77777777" w:rsidR="00EF647F" w:rsidRDefault="00EF647F" w:rsidP="007A6CA9">
            <w:pPr>
              <w:pStyle w:val="TableData"/>
            </w:pPr>
          </w:p>
        </w:tc>
      </w:tr>
      <w:tr w:rsidR="00EF647F" w14:paraId="41530A60" w14:textId="77777777" w:rsidTr="007A6CA9">
        <w:tc>
          <w:tcPr>
            <w:tcW w:w="0" w:type="auto"/>
            <w:vAlign w:val="center"/>
          </w:tcPr>
          <w:p w14:paraId="2BD5E634" w14:textId="77777777" w:rsidR="00EF647F" w:rsidRDefault="00EF647F" w:rsidP="007A6CA9">
            <w:pPr>
              <w:pStyle w:val="TableData"/>
            </w:pPr>
            <w:r>
              <w:t>13</w:t>
            </w:r>
          </w:p>
        </w:tc>
        <w:tc>
          <w:tcPr>
            <w:tcW w:w="0" w:type="auto"/>
            <w:vAlign w:val="center"/>
          </w:tcPr>
          <w:p w14:paraId="47ED1BA7" w14:textId="77777777" w:rsidR="00EF647F" w:rsidRDefault="00EF647F" w:rsidP="007A6CA9">
            <w:pPr>
              <w:pStyle w:val="TableData"/>
            </w:pPr>
          </w:p>
        </w:tc>
        <w:tc>
          <w:tcPr>
            <w:tcW w:w="0" w:type="auto"/>
            <w:vAlign w:val="center"/>
          </w:tcPr>
          <w:p w14:paraId="6E4AA96F" w14:textId="77777777" w:rsidR="00EF647F" w:rsidRDefault="00EF647F" w:rsidP="007A6CA9">
            <w:pPr>
              <w:pStyle w:val="TableData"/>
            </w:pPr>
          </w:p>
        </w:tc>
      </w:tr>
      <w:tr w:rsidR="00EF647F" w14:paraId="38B10D23" w14:textId="77777777" w:rsidTr="007A6CA9">
        <w:tc>
          <w:tcPr>
            <w:tcW w:w="0" w:type="auto"/>
            <w:vAlign w:val="center"/>
          </w:tcPr>
          <w:p w14:paraId="29C1D2E1" w14:textId="77777777" w:rsidR="00EF647F" w:rsidRDefault="00EF647F" w:rsidP="007A6CA9">
            <w:pPr>
              <w:pStyle w:val="TableData"/>
            </w:pPr>
            <w:r>
              <w:t>14</w:t>
            </w:r>
          </w:p>
        </w:tc>
        <w:tc>
          <w:tcPr>
            <w:tcW w:w="0" w:type="auto"/>
            <w:vAlign w:val="center"/>
          </w:tcPr>
          <w:p w14:paraId="0BC3B897" w14:textId="77777777" w:rsidR="00EF647F" w:rsidRDefault="00EF647F" w:rsidP="007A6CA9">
            <w:pPr>
              <w:pStyle w:val="TableData"/>
            </w:pPr>
          </w:p>
        </w:tc>
        <w:tc>
          <w:tcPr>
            <w:tcW w:w="0" w:type="auto"/>
            <w:vAlign w:val="center"/>
          </w:tcPr>
          <w:p w14:paraId="6E8D2AD5" w14:textId="77777777" w:rsidR="00EF647F" w:rsidRDefault="00EF647F" w:rsidP="007A6CA9">
            <w:pPr>
              <w:pStyle w:val="TableData"/>
            </w:pPr>
          </w:p>
        </w:tc>
      </w:tr>
      <w:tr w:rsidR="00EF647F" w14:paraId="780391B6" w14:textId="77777777" w:rsidTr="007A6CA9">
        <w:tc>
          <w:tcPr>
            <w:tcW w:w="0" w:type="auto"/>
            <w:vAlign w:val="center"/>
          </w:tcPr>
          <w:p w14:paraId="7B51D6F2" w14:textId="77777777" w:rsidR="00EF647F" w:rsidRDefault="00EF647F" w:rsidP="007A6CA9">
            <w:pPr>
              <w:pStyle w:val="TableData"/>
            </w:pPr>
            <w:r>
              <w:t>15</w:t>
            </w:r>
          </w:p>
        </w:tc>
        <w:tc>
          <w:tcPr>
            <w:tcW w:w="0" w:type="auto"/>
            <w:vAlign w:val="center"/>
          </w:tcPr>
          <w:p w14:paraId="0DAFFCF3" w14:textId="77777777" w:rsidR="00EF647F" w:rsidRDefault="00EF647F" w:rsidP="007A6CA9">
            <w:pPr>
              <w:pStyle w:val="TableData"/>
            </w:pPr>
          </w:p>
        </w:tc>
        <w:tc>
          <w:tcPr>
            <w:tcW w:w="0" w:type="auto"/>
            <w:vAlign w:val="center"/>
          </w:tcPr>
          <w:p w14:paraId="3387B3A5" w14:textId="77777777" w:rsidR="00EF647F" w:rsidRDefault="00EF647F" w:rsidP="007A6CA9">
            <w:pPr>
              <w:pStyle w:val="TableData"/>
            </w:pPr>
          </w:p>
        </w:tc>
      </w:tr>
      <w:tr w:rsidR="00EF647F" w14:paraId="57CCC238" w14:textId="77777777" w:rsidTr="007A6CA9">
        <w:tc>
          <w:tcPr>
            <w:tcW w:w="0" w:type="auto"/>
            <w:vAlign w:val="center"/>
          </w:tcPr>
          <w:p w14:paraId="3BF9EBFA" w14:textId="77777777" w:rsidR="00EF647F" w:rsidRDefault="00EF647F" w:rsidP="007A6CA9">
            <w:pPr>
              <w:pStyle w:val="TableData"/>
            </w:pPr>
            <w:r>
              <w:t>16</w:t>
            </w:r>
          </w:p>
        </w:tc>
        <w:tc>
          <w:tcPr>
            <w:tcW w:w="0" w:type="auto"/>
            <w:vAlign w:val="center"/>
          </w:tcPr>
          <w:p w14:paraId="7DDEAF35" w14:textId="77777777" w:rsidR="00EF647F" w:rsidRDefault="00EF647F" w:rsidP="007A6CA9">
            <w:pPr>
              <w:pStyle w:val="TableData"/>
            </w:pPr>
          </w:p>
        </w:tc>
        <w:tc>
          <w:tcPr>
            <w:tcW w:w="0" w:type="auto"/>
            <w:vAlign w:val="center"/>
          </w:tcPr>
          <w:p w14:paraId="62F478D7" w14:textId="77777777" w:rsidR="00EF647F" w:rsidRDefault="00EF647F" w:rsidP="007A6CA9">
            <w:pPr>
              <w:pStyle w:val="TableData"/>
            </w:pPr>
          </w:p>
        </w:tc>
      </w:tr>
    </w:tbl>
    <w:p w14:paraId="6543D0AF" w14:textId="641F2B15" w:rsidR="00F03ADF" w:rsidRDefault="00F03ADF" w:rsidP="00503146">
      <w:pPr>
        <w:pStyle w:val="Heading2"/>
      </w:pPr>
      <w:r>
        <w:t xml:space="preserve">Student </w:t>
      </w:r>
      <w:r w:rsidR="00396860">
        <w:t>Success Services and Supports</w:t>
      </w:r>
    </w:p>
    <w:p w14:paraId="75A9AA74" w14:textId="77777777" w:rsidR="00F03ADF" w:rsidRDefault="00F03ADF" w:rsidP="00503146">
      <w:pPr>
        <w:pStyle w:val="Heading3"/>
      </w:pPr>
      <w:r>
        <w:t>ADA Accommodations</w:t>
      </w:r>
    </w:p>
    <w:p w14:paraId="08FD1F07" w14:textId="77777777" w:rsidR="00F03ADF" w:rsidRDefault="00F03ADF" w:rsidP="00503146">
      <w:pPr>
        <w:pStyle w:val="IndentedParagraph"/>
      </w:pPr>
      <w:r>
        <w:t xml:space="preserve">Dakota State University strives to ensure that physical resources, as well as information and communication technologies, are </w:t>
      </w:r>
      <w:proofErr w:type="gramStart"/>
      <w:r>
        <w:t>reasonably accessible</w:t>
      </w:r>
      <w:proofErr w:type="gramEnd"/>
      <w:r>
        <w:t xml:space="preserve"> to users to provide equal access to all. If you encounter any accessibility issues, you </w:t>
      </w:r>
      <w:proofErr w:type="gramStart"/>
      <w:r>
        <w:t>are encouraged</w:t>
      </w:r>
      <w:proofErr w:type="gramEnd"/>
      <w:r>
        <w:t xml:space="preserve"> to immediately contact the instructor of the course and Dakota State University's Office of Disability Services, which will work to resolve the issue as quickly as possible.</w:t>
      </w:r>
    </w:p>
    <w:p w14:paraId="088BAFBC" w14:textId="765DE323" w:rsidR="00F03ADF" w:rsidRPr="00F03ADF" w:rsidRDefault="00F03ADF" w:rsidP="00503146">
      <w:pPr>
        <w:pStyle w:val="IndentedParagraph"/>
      </w:pPr>
      <w:r>
        <w:t xml:space="preserve">DSU's Office of Disability Services </w:t>
      </w:r>
      <w:proofErr w:type="gramStart"/>
      <w:r>
        <w:t>is located in</w:t>
      </w:r>
      <w:proofErr w:type="gramEnd"/>
      <w:r>
        <w:t xml:space="preserve"> the Learning Engagement Center and can </w:t>
      </w:r>
      <w:proofErr w:type="gramStart"/>
      <w:r>
        <w:t>be contacted</w:t>
      </w:r>
      <w:proofErr w:type="gramEnd"/>
      <w:r>
        <w:t xml:space="preserve"> by calling 605-256-5121 or emailing </w:t>
      </w:r>
      <w:hyperlink r:id="rId10" w:history="1">
        <w:r w:rsidR="00845184">
          <w:rPr>
            <w:rStyle w:val="Hyperlink"/>
          </w:rPr>
          <w:t>DSU ADA Email Link</w:t>
        </w:r>
      </w:hyperlink>
      <w:r>
        <w:t xml:space="preserve">. Students seeking ADA </w:t>
      </w:r>
      <w:proofErr w:type="gramStart"/>
      <w:r>
        <w:t>accommodations</w:t>
      </w:r>
      <w:proofErr w:type="gramEnd"/>
      <w:r>
        <w:t xml:space="preserve"> (such as non-standard note taking or extended time and/or a quiet space taking exams and quizzes) can access the DSU website </w:t>
      </w:r>
      <w:hyperlink r:id="rId11" w:history="1">
        <w:r w:rsidR="00845184" w:rsidRPr="00845184">
          <w:rPr>
            <w:rStyle w:val="Hyperlink"/>
          </w:rPr>
          <w:t>Student Life Disability Services</w:t>
        </w:r>
      </w:hyperlink>
      <w:r>
        <w:t xml:space="preserve"> for additional information and the link to the Disability Services Request Form. You will need to provide documentation </w:t>
      </w:r>
      <w:proofErr w:type="gramStart"/>
      <w:r>
        <w:t>of</w:t>
      </w:r>
      <w:proofErr w:type="gramEnd"/>
      <w:r>
        <w:t xml:space="preserve"> your </w:t>
      </w:r>
      <w:r w:rsidR="00845184">
        <w:t>disability,</w:t>
      </w:r>
      <w:r>
        <w:t xml:space="preserve"> and the ADA Coordinator must confirm the need before officially authorizing </w:t>
      </w:r>
      <w:proofErr w:type="gramStart"/>
      <w:r>
        <w:t>accommodations</w:t>
      </w:r>
      <w:proofErr w:type="gramEnd"/>
      <w:r>
        <w:t>.</w:t>
      </w:r>
    </w:p>
    <w:p w14:paraId="71E17312" w14:textId="77777777" w:rsidR="00F03ADF" w:rsidRDefault="00F03ADF" w:rsidP="00503146">
      <w:pPr>
        <w:pStyle w:val="Heading3"/>
      </w:pPr>
      <w:r>
        <w:t>DSU Knowledge Base</w:t>
      </w:r>
    </w:p>
    <w:p w14:paraId="71086715" w14:textId="77777777" w:rsidR="00F03ADF" w:rsidRDefault="00F03ADF" w:rsidP="00503146">
      <w:pPr>
        <w:pStyle w:val="IndentedParagraph"/>
      </w:pPr>
      <w:r>
        <w:t xml:space="preserve">The DSU Knowledge Base contains links and resources to help students by providing information about the following topics: User Accounts &amp; Passwords, Academic Tools &amp; Resources, Software </w:t>
      </w:r>
      <w:r>
        <w:lastRenderedPageBreak/>
        <w:t xml:space="preserve">&amp; Apps Support, </w:t>
      </w:r>
      <w:proofErr w:type="spellStart"/>
      <w:r>
        <w:t>WiFi</w:t>
      </w:r>
      <w:proofErr w:type="spellEnd"/>
      <w:r>
        <w:t xml:space="preserve"> &amp; Network Access, Campus Emergency Alert System, Campus Printing, IT Security &amp; Safe Computing, and the Support Desk (which is there to help both on and off-campus students). The Knowledge Base can </w:t>
      </w:r>
      <w:proofErr w:type="gramStart"/>
      <w:r>
        <w:t>be accessed</w:t>
      </w:r>
      <w:proofErr w:type="gramEnd"/>
      <w:r>
        <w:t xml:space="preserve"> through the link below:</w:t>
      </w:r>
    </w:p>
    <w:p w14:paraId="1FA82A19" w14:textId="0D6D036E" w:rsidR="00F03ADF" w:rsidRDefault="00F03ADF" w:rsidP="00503146">
      <w:pPr>
        <w:pStyle w:val="IndentedParagraph"/>
        <w:numPr>
          <w:ilvl w:val="0"/>
          <w:numId w:val="1"/>
        </w:numPr>
      </w:pPr>
      <w:hyperlink r:id="rId12" w:tooltip="Link to the DSU Knowledge Base" w:history="1">
        <w:r w:rsidRPr="00665F8F">
          <w:rPr>
            <w:rStyle w:val="Hyperlink"/>
          </w:rPr>
          <w:t>DSU Knowledge Base</w:t>
        </w:r>
      </w:hyperlink>
    </w:p>
    <w:p w14:paraId="1163BD7A" w14:textId="77777777" w:rsidR="00F03ADF" w:rsidRDefault="00F03ADF" w:rsidP="00503146">
      <w:pPr>
        <w:pStyle w:val="Heading3"/>
      </w:pPr>
      <w:r>
        <w:t>D2L Support for Students</w:t>
      </w:r>
    </w:p>
    <w:p w14:paraId="3A68B43B" w14:textId="327F95B8" w:rsidR="00F03ADF" w:rsidRDefault="00F03ADF" w:rsidP="00503146">
      <w:pPr>
        <w:pStyle w:val="IndentedParagraph"/>
      </w:pPr>
      <w:r>
        <w:t>The D2L Support for Students</w:t>
      </w:r>
      <w:r w:rsidRPr="009251A5">
        <w:t xml:space="preserve"> site </w:t>
      </w:r>
      <w:proofErr w:type="gramStart"/>
      <w:r w:rsidRPr="009251A5">
        <w:t>is designed</w:t>
      </w:r>
      <w:proofErr w:type="gramEnd"/>
      <w:r w:rsidRPr="009251A5">
        <w:t xml:space="preserve"> to provide DSU </w:t>
      </w:r>
      <w:r w:rsidR="00845184" w:rsidRPr="009251A5">
        <w:t>students with</w:t>
      </w:r>
      <w:r w:rsidRPr="009251A5">
        <w:t xml:space="preserve"> a D2L support re</w:t>
      </w:r>
      <w:r>
        <w:t>source center that contains</w:t>
      </w:r>
      <w:r w:rsidRPr="009251A5">
        <w:t xml:space="preserve"> user guides, tutorials,</w:t>
      </w:r>
      <w:r>
        <w:t xml:space="preserve"> and</w:t>
      </w:r>
      <w:r w:rsidRPr="009251A5">
        <w:t xml:space="preserve"> tips for using the D2L learning environment.</w:t>
      </w:r>
      <w:r>
        <w:t xml:space="preserve"> The D2L Support for Students site can </w:t>
      </w:r>
      <w:proofErr w:type="gramStart"/>
      <w:r>
        <w:t>be accessed</w:t>
      </w:r>
      <w:proofErr w:type="gramEnd"/>
      <w:r>
        <w:t xml:space="preserve"> through the link below:</w:t>
      </w:r>
    </w:p>
    <w:p w14:paraId="5DD71D23" w14:textId="77777777" w:rsidR="00F5563F" w:rsidRPr="00992EA0" w:rsidRDefault="00F03ADF" w:rsidP="00503146">
      <w:pPr>
        <w:pStyle w:val="IndentedParagraph"/>
        <w:numPr>
          <w:ilvl w:val="0"/>
          <w:numId w:val="1"/>
        </w:numPr>
        <w:rPr>
          <w:rStyle w:val="Hyperlink"/>
          <w:color w:val="auto"/>
          <w:u w:val="none"/>
        </w:rPr>
      </w:pPr>
      <w:hyperlink r:id="rId13" w:tooltip="Link to D2L Support Site" w:history="1">
        <w:r w:rsidRPr="009251A5">
          <w:rPr>
            <w:rStyle w:val="Hyperlink"/>
          </w:rPr>
          <w:t>DSU D2L Support Resources for Students</w:t>
        </w:r>
      </w:hyperlink>
    </w:p>
    <w:p w14:paraId="2085C286" w14:textId="77777777" w:rsidR="00AE2954" w:rsidRPr="00AE2954" w:rsidRDefault="00F03ADF" w:rsidP="00503146">
      <w:pPr>
        <w:pStyle w:val="Heading2"/>
      </w:pPr>
      <w:r>
        <w:t>Classroom Policies</w:t>
      </w:r>
    </w:p>
    <w:p w14:paraId="46845D5B" w14:textId="77777777" w:rsidR="00F03ADF" w:rsidRDefault="00F03ADF" w:rsidP="00503146">
      <w:pPr>
        <w:pStyle w:val="Heading3"/>
      </w:pPr>
      <w:r>
        <w:t>Attendance and Make-up Policy</w:t>
      </w:r>
    </w:p>
    <w:sdt>
      <w:sdtPr>
        <w:id w:val="2180775"/>
        <w:placeholder>
          <w:docPart w:val="3DCD07873D8245CAA421406F94C9966F"/>
        </w:placeholder>
        <w:temporary/>
        <w:showingPlcHdr/>
      </w:sdtPr>
      <w:sdtContent>
        <w:p w14:paraId="5EFE3B42" w14:textId="77777777" w:rsidR="00A029BE" w:rsidRDefault="00F03ADF" w:rsidP="00503146">
          <w:pPr>
            <w:pStyle w:val="IndentedParagraph"/>
          </w:pPr>
          <w:r w:rsidRPr="00826166">
            <w:rPr>
              <w:rStyle w:val="PlaceholderText"/>
              <w:color w:val="595959" w:themeColor="text1" w:themeTint="A6"/>
            </w:rPr>
            <w:t>&lt;&lt; Attendance and make-up &gt;&gt;</w:t>
          </w:r>
        </w:p>
      </w:sdtContent>
    </w:sdt>
    <w:p w14:paraId="0D0B64E6" w14:textId="75D0914A" w:rsidR="001A52B3" w:rsidRDefault="000B7A07" w:rsidP="001A52B3">
      <w:pPr>
        <w:pStyle w:val="Heading3"/>
      </w:pPr>
      <w:r>
        <w:t>AI Use</w:t>
      </w:r>
      <w:r w:rsidR="001A52B3">
        <w:t xml:space="preserve"> Policy</w:t>
      </w:r>
    </w:p>
    <w:sdt>
      <w:sdtPr>
        <w:id w:val="-752586591"/>
        <w:placeholder>
          <w:docPart w:val="3DD323E9930F4CE9957B024AAC8745B0"/>
        </w:placeholder>
        <w:temporary/>
        <w:showingPlcHdr/>
      </w:sdtPr>
      <w:sdtContent>
        <w:p w14:paraId="7CE2976D" w14:textId="2A51ABFB" w:rsidR="001A52B3" w:rsidRPr="00A029BE" w:rsidRDefault="001A52B3" w:rsidP="000B7A07">
          <w:pPr>
            <w:pStyle w:val="IndentedParagraph"/>
          </w:pPr>
          <w:r w:rsidRPr="00826166">
            <w:rPr>
              <w:rStyle w:val="PlaceholderText"/>
              <w:color w:val="595959" w:themeColor="text1" w:themeTint="A6"/>
            </w:rPr>
            <w:t xml:space="preserve">&lt;&lt; </w:t>
          </w:r>
          <w:r w:rsidR="00E44102">
            <w:rPr>
              <w:rStyle w:val="PlaceholderText"/>
              <w:color w:val="595959" w:themeColor="text1" w:themeTint="A6"/>
            </w:rPr>
            <w:t xml:space="preserve">AI use </w:t>
          </w:r>
          <w:r w:rsidR="00D27A9B">
            <w:rPr>
              <w:rStyle w:val="PlaceholderText"/>
              <w:color w:val="595959" w:themeColor="text1" w:themeTint="A6"/>
            </w:rPr>
            <w:t>and guidance</w:t>
          </w:r>
          <w:r w:rsidRPr="00826166">
            <w:rPr>
              <w:rStyle w:val="PlaceholderText"/>
              <w:color w:val="595959" w:themeColor="text1" w:themeTint="A6"/>
            </w:rPr>
            <w:t xml:space="preserve"> &gt;&gt;</w:t>
          </w:r>
        </w:p>
      </w:sdtContent>
    </w:sdt>
    <w:p w14:paraId="5A342C97" w14:textId="77777777" w:rsidR="00AE2954" w:rsidRPr="00AE2954" w:rsidRDefault="00E44589" w:rsidP="00503146">
      <w:pPr>
        <w:pStyle w:val="Heading2"/>
      </w:pPr>
      <w:r>
        <w:t>DSU Policies</w:t>
      </w:r>
    </w:p>
    <w:p w14:paraId="1E9F7FFD" w14:textId="77777777" w:rsidR="00E44589" w:rsidRDefault="00E44589" w:rsidP="00503146">
      <w:pPr>
        <w:pStyle w:val="Heading3"/>
      </w:pPr>
      <w:r>
        <w:t>Complaint Procedure</w:t>
      </w:r>
    </w:p>
    <w:p w14:paraId="67FDCC4C" w14:textId="0D7D3BAD" w:rsidR="00BF2C49" w:rsidRDefault="008F48C7" w:rsidP="00503146">
      <w:pPr>
        <w:pStyle w:val="IndentedParagraph"/>
      </w:pPr>
      <w:r>
        <w:t xml:space="preserve">Dakota State University seeks to resolve student concerns and complaints in a fair and prompt manner. </w:t>
      </w:r>
      <w:r w:rsidR="00BF2C49">
        <w:t xml:space="preserve">Students may file a complaint using the </w:t>
      </w:r>
      <w:hyperlink r:id="rId14">
        <w:r w:rsidR="00BF2C49" w:rsidRPr="3F1C14EC">
          <w:rPr>
            <w:rStyle w:val="Hyperlink"/>
          </w:rPr>
          <w:t>DSU Concerns and Feedback form</w:t>
        </w:r>
      </w:hyperlink>
      <w:proofErr w:type="gramStart"/>
      <w:r w:rsidR="00BF2C49">
        <w:t>.</w:t>
      </w:r>
      <w:r w:rsidR="00B94D13">
        <w:t xml:space="preserve">  </w:t>
      </w:r>
      <w:proofErr w:type="gramEnd"/>
      <w:r w:rsidR="00B94D13">
        <w:t xml:space="preserve">SARA complaints from out-of-state students may </w:t>
      </w:r>
      <w:proofErr w:type="gramStart"/>
      <w:r w:rsidR="00B94D13">
        <w:t>be filed</w:t>
      </w:r>
      <w:proofErr w:type="gramEnd"/>
      <w:r w:rsidR="00B94D13">
        <w:t xml:space="preserve"> using the procedures noted </w:t>
      </w:r>
      <w:hyperlink r:id="rId15">
        <w:r w:rsidR="002C34D3" w:rsidRPr="3F1C14EC">
          <w:rPr>
            <w:rStyle w:val="Hyperlink"/>
          </w:rPr>
          <w:t>here</w:t>
        </w:r>
      </w:hyperlink>
      <w:r w:rsidR="002C34D3">
        <w:t>.</w:t>
      </w:r>
      <w:r w:rsidR="4B19A359">
        <w:t xml:space="preserve"> </w:t>
      </w:r>
    </w:p>
    <w:p w14:paraId="0E937314" w14:textId="77777777" w:rsidR="00E44589" w:rsidRDefault="00E44589" w:rsidP="00503146">
      <w:pPr>
        <w:pStyle w:val="Heading3"/>
      </w:pPr>
      <w:r>
        <w:t>Grade Appeal Policy</w:t>
      </w:r>
    </w:p>
    <w:p w14:paraId="49B27638" w14:textId="77777777" w:rsidR="00E44589" w:rsidRPr="00E44589" w:rsidRDefault="005A4B3B" w:rsidP="00503146">
      <w:pPr>
        <w:pStyle w:val="IndentedParagraph"/>
      </w:pPr>
      <w:r>
        <w:t xml:space="preserve">If a student believes the final grade assigned in a course was inappropriate, </w:t>
      </w:r>
      <w:r w:rsidR="00842DE4">
        <w:t>he/she may appeal that grade by filing a formal grade appeal within 15 days of the start of the next academic session. Please see</w:t>
      </w:r>
      <w:r w:rsidR="00AA28CC">
        <w:t xml:space="preserve"> the</w:t>
      </w:r>
      <w:r w:rsidR="00842DE4">
        <w:t xml:space="preserve"> </w:t>
      </w:r>
      <w:r w:rsidR="00AA28CC">
        <w:t xml:space="preserve">DSU policy on </w:t>
      </w:r>
      <w:hyperlink r:id="rId16" w:history="1">
        <w:r w:rsidR="00AA28CC" w:rsidRPr="00AA28CC">
          <w:rPr>
            <w:rStyle w:val="Hyperlink"/>
          </w:rPr>
          <w:t>Appealing Academic and Administrative Decisions</w:t>
        </w:r>
      </w:hyperlink>
      <w:r w:rsidR="00842DE4">
        <w:t xml:space="preserve"> </w:t>
      </w:r>
      <w:r w:rsidR="00A94CDD">
        <w:t xml:space="preserve">for </w:t>
      </w:r>
      <w:r w:rsidR="00DE1954">
        <w:t xml:space="preserve">the required process </w:t>
      </w:r>
      <w:r w:rsidR="00AA28CC">
        <w:t xml:space="preserve">and form </w:t>
      </w:r>
      <w:r w:rsidR="00DE1954">
        <w:t>to appeal a final grade.</w:t>
      </w:r>
    </w:p>
    <w:p w14:paraId="5E6E25C6" w14:textId="77777777" w:rsidR="00F03ADF" w:rsidRDefault="00F03ADF" w:rsidP="00503146">
      <w:pPr>
        <w:pStyle w:val="Heading3"/>
      </w:pPr>
      <w:r>
        <w:t>Student Verification Statement and Proctoring Policy</w:t>
      </w:r>
    </w:p>
    <w:p w14:paraId="42ABF831" w14:textId="77777777" w:rsidR="00F03ADF" w:rsidRPr="002C08FD" w:rsidRDefault="00F03ADF" w:rsidP="00503146">
      <w:pPr>
        <w:pStyle w:val="IndentedParagraph"/>
      </w:pPr>
      <w:r w:rsidRPr="002C08FD">
        <w:t>Federal law requires that universities verify the identity of students when course materials and/or</w:t>
      </w:r>
      <w:r w:rsidR="00025222">
        <w:t xml:space="preserve"> </w:t>
      </w:r>
      <w:r w:rsidR="00025222" w:rsidRPr="002C08FD">
        <w:t>course</w:t>
      </w:r>
      <w:r w:rsidRPr="002C08FD">
        <w:t xml:space="preserve"> assessment activities </w:t>
      </w:r>
      <w:proofErr w:type="gramStart"/>
      <w:r w:rsidRPr="002C08FD">
        <w:t>are conducted</w:t>
      </w:r>
      <w:proofErr w:type="gramEnd"/>
      <w:r w:rsidRPr="002C08FD">
        <w:t xml:space="preserve"> either partially or entirely online. A student’s Desire2Learn (D2L) login and password </w:t>
      </w:r>
      <w:proofErr w:type="gramStart"/>
      <w:r w:rsidRPr="002C08FD">
        <w:t>are intended</w:t>
      </w:r>
      <w:proofErr w:type="gramEnd"/>
      <w:r w:rsidRPr="002C08FD">
        <w:t xml:space="preserve"> to provide the student with secure access to course materials and </w:t>
      </w:r>
      <w:proofErr w:type="gramStart"/>
      <w:r w:rsidRPr="002C08FD">
        <w:t>are also intended</w:t>
      </w:r>
      <w:proofErr w:type="gramEnd"/>
      <w:r w:rsidRPr="002C08FD">
        <w:t xml:space="preserve"> to help the university meet this federal mandate. </w:t>
      </w:r>
      <w:proofErr w:type="gramStart"/>
      <w:r w:rsidRPr="002C08FD">
        <w:t>Some</w:t>
      </w:r>
      <w:proofErr w:type="gramEnd"/>
      <w:r w:rsidRPr="002C08FD">
        <w:t xml:space="preserve"> DSU Faculty also require the use of a proctor for exams in distance-delivered (Internet) courses and this requirement provides a second level of student identity verification. </w:t>
      </w:r>
      <w:r>
        <w:t xml:space="preserve">Students are responsible for any proctoring fees, if applicable. </w:t>
      </w:r>
      <w:r w:rsidRPr="002C08FD">
        <w:t>Finally, an instructor who uses web conferencing technology may require students to use a webcam during exams as another means of student identity verification through voice and visual recognition.</w:t>
      </w:r>
    </w:p>
    <w:sdt>
      <w:sdtPr>
        <w:id w:val="735059348"/>
        <w:placeholder>
          <w:docPart w:val="BF645826DB88426CA2DEF42C65ED3594"/>
        </w:placeholder>
        <w:temporary/>
        <w:showingPlcHdr/>
      </w:sdtPr>
      <w:sdtContent>
        <w:p w14:paraId="5A5D52C8" w14:textId="357CF123" w:rsidR="00902528" w:rsidRDefault="00F03ADF" w:rsidP="00503146">
          <w:pPr>
            <w:pStyle w:val="IndentedParagraph"/>
          </w:pPr>
          <w:r w:rsidRPr="00826166">
            <w:rPr>
              <w:rStyle w:val="PlaceholderText"/>
              <w:color w:val="595959" w:themeColor="text1" w:themeTint="A6"/>
            </w:rPr>
            <w:t>&lt;&lt; For online courses, include the verification method used for the course (i.e., proctoring, portfolio, oral exam, student observation, etc.) &gt;&gt;</w:t>
          </w:r>
        </w:p>
      </w:sdtContent>
    </w:sdt>
    <w:p w14:paraId="493D9A79" w14:textId="77777777" w:rsidR="00FE7C71" w:rsidRDefault="00FE7C71" w:rsidP="00503146">
      <w:pPr>
        <w:pStyle w:val="Heading2"/>
      </w:pPr>
      <w:r>
        <w:lastRenderedPageBreak/>
        <w:t>South Dakota Board of Regents Policy Statements</w:t>
      </w:r>
    </w:p>
    <w:p w14:paraId="5B5BE94D" w14:textId="77777777" w:rsidR="005D422A" w:rsidRDefault="005D422A" w:rsidP="00503146">
      <w:pPr>
        <w:pStyle w:val="Heading3"/>
      </w:pPr>
      <w:r>
        <w:t>Freedom in Learning Statement</w:t>
      </w:r>
    </w:p>
    <w:p w14:paraId="7012048A" w14:textId="77777777" w:rsidR="001D1BDB" w:rsidRDefault="001D1BDB" w:rsidP="00503146">
      <w:pPr>
        <w:pStyle w:val="IndentedParagraph"/>
      </w:pPr>
      <w:r w:rsidRPr="001D1BDB">
        <w:t xml:space="preserve">Under Board of Regents and Regental Institutions policy, student academic performance may </w:t>
      </w:r>
      <w:proofErr w:type="gramStart"/>
      <w:r w:rsidRPr="001D1BDB">
        <w:t>be evaluated</w:t>
      </w:r>
      <w:proofErr w:type="gramEnd"/>
      <w:r w:rsidRPr="001D1BDB">
        <w:t xml:space="preserve"> solely on an academic basis, not on opinions or conduct in matters unrelated to academic standards. Discussion and debate are critical to education and professional development. Students should be free to take reasoned </w:t>
      </w:r>
      <w:proofErr w:type="gramStart"/>
      <w:r w:rsidRPr="001D1BDB">
        <w:t>exception</w:t>
      </w:r>
      <w:proofErr w:type="gramEnd"/>
      <w:r w:rsidRPr="001D1BDB">
        <w:t xml:space="preserve"> to the data or views offered in any course of study and to reserve judgment about matters of opinion, but they are </w:t>
      </w:r>
      <w:proofErr w:type="gramStart"/>
      <w:r w:rsidRPr="001D1BDB">
        <w:t>responsible for</w:t>
      </w:r>
      <w:proofErr w:type="gramEnd"/>
      <w:r w:rsidRPr="001D1BDB">
        <w:t xml:space="preserve"> learning the content of any course of study for which they are enrolled. While the exploration of controversial topics may be </w:t>
      </w:r>
      <w:proofErr w:type="gramStart"/>
      <w:r w:rsidRPr="001D1BDB">
        <w:t>an important component</w:t>
      </w:r>
      <w:proofErr w:type="gramEnd"/>
      <w:r w:rsidRPr="001D1BDB">
        <w:t xml:space="preserve"> of meeting the student learning outcomes in a course, no student will </w:t>
      </w:r>
      <w:proofErr w:type="gramStart"/>
      <w:r w:rsidRPr="001D1BDB">
        <w:t>be compelled</w:t>
      </w:r>
      <w:proofErr w:type="gramEnd"/>
      <w:r w:rsidRPr="001D1BDB">
        <w:t xml:space="preserve"> or directed to personally affirm, adopt, or adhere to any divisive concepts (as defined in SDCL 13-1-67). Students who believe that an academic evaluation reflects prejudiced or capricious consideration of student opinions or conduct unrelated to academic standards should contact their home institution to initiate a review of the evaluation.</w:t>
      </w:r>
    </w:p>
    <w:p w14:paraId="7E450C9A" w14:textId="77777777" w:rsidR="001D1BDB" w:rsidRDefault="001D1BDB" w:rsidP="00503146">
      <w:pPr>
        <w:pStyle w:val="Heading3"/>
      </w:pPr>
      <w:r>
        <w:t>ADA Statement</w:t>
      </w:r>
    </w:p>
    <w:p w14:paraId="3A01747F" w14:textId="77777777" w:rsidR="001D1BDB" w:rsidRDefault="001D1BDB" w:rsidP="00503146">
      <w:pPr>
        <w:pStyle w:val="IndentedParagraph"/>
      </w:pPr>
      <w:r w:rsidRPr="001D1BDB">
        <w:t xml:space="preserve">The Regental Institutions strive to ensure that physical resources, as well as information and communication technologies, are </w:t>
      </w:r>
      <w:proofErr w:type="gramStart"/>
      <w:r w:rsidRPr="001D1BDB">
        <w:t>reasonably accessible</w:t>
      </w:r>
      <w:proofErr w:type="gramEnd"/>
      <w:r w:rsidRPr="001D1BDB">
        <w:t xml:space="preserve"> to users to provide equal access to all. If you encounter any accessibility issues, you </w:t>
      </w:r>
      <w:proofErr w:type="gramStart"/>
      <w:r w:rsidRPr="001D1BDB">
        <w:t>are encouraged</w:t>
      </w:r>
      <w:proofErr w:type="gramEnd"/>
      <w:r w:rsidRPr="001D1BDB">
        <w:t xml:space="preserve"> to immediately contact the instructor of the course and the Office of Disability Services, which will work to resolve the issue as quickly as possible. Please note: if your home institution is not the institution you </w:t>
      </w:r>
      <w:proofErr w:type="gramStart"/>
      <w:r w:rsidRPr="001D1BDB">
        <w:t>are enrolled</w:t>
      </w:r>
      <w:proofErr w:type="gramEnd"/>
      <w:r w:rsidRPr="001D1BDB">
        <w:t xml:space="preserve"> at for a course (host institution), then you should contact your home institution’s Office of Disability services. The disability services at </w:t>
      </w:r>
      <w:proofErr w:type="gramStart"/>
      <w:r w:rsidRPr="001D1BDB">
        <w:t>the home</w:t>
      </w:r>
      <w:proofErr w:type="gramEnd"/>
      <w:r w:rsidRPr="001D1BDB">
        <w:t xml:space="preserve"> and host institution will work together to ensure your request </w:t>
      </w:r>
      <w:proofErr w:type="gramStart"/>
      <w:r w:rsidRPr="001D1BDB">
        <w:t>is evaluated</w:t>
      </w:r>
      <w:proofErr w:type="gramEnd"/>
      <w:r w:rsidRPr="001D1BDB">
        <w:t xml:space="preserve"> and responded</w:t>
      </w:r>
      <w:r w:rsidR="00BE5A25">
        <w:t xml:space="preserve"> to in a timely manner.</w:t>
      </w:r>
    </w:p>
    <w:p w14:paraId="64DEEC0C" w14:textId="77777777" w:rsidR="001D1BDB" w:rsidRDefault="001D1BDB" w:rsidP="00503146">
      <w:pPr>
        <w:pStyle w:val="Heading3"/>
      </w:pPr>
      <w:r>
        <w:t>Academic Dishonesty and Misconduct</w:t>
      </w:r>
    </w:p>
    <w:p w14:paraId="5712863D" w14:textId="77777777" w:rsidR="001D1BDB" w:rsidRDefault="001D1BDB" w:rsidP="00503146">
      <w:pPr>
        <w:pStyle w:val="IndentedParagraph"/>
      </w:pPr>
      <w:r w:rsidRPr="001D1BDB">
        <w:t xml:space="preserve">Cheating and other forms of academic dishonesty and misconduct run contrary to the purposes of higher education and will not </w:t>
      </w:r>
      <w:proofErr w:type="gramStart"/>
      <w:r w:rsidRPr="001D1BDB">
        <w:t>be tolerated</w:t>
      </w:r>
      <w:proofErr w:type="gramEnd"/>
      <w:r w:rsidRPr="001D1BDB">
        <w:t xml:space="preserve">. Academic dishonesty includes, but </w:t>
      </w:r>
      <w:proofErr w:type="gramStart"/>
      <w:r w:rsidRPr="001D1BDB">
        <w:t>is not limited</w:t>
      </w:r>
      <w:proofErr w:type="gramEnd"/>
      <w:r w:rsidRPr="001D1BDB">
        <w:t xml:space="preserve"> </w:t>
      </w:r>
      <w:r w:rsidR="0063158A" w:rsidRPr="001D1BDB">
        <w:t xml:space="preserve">to, </w:t>
      </w:r>
      <w:r w:rsidR="00327D54" w:rsidRPr="001D1BDB">
        <w:t>plagiarism</w:t>
      </w:r>
      <w:r w:rsidRPr="001D1BDB">
        <w:t xml:space="preserve">, copying answers or work done by another student (either on an exam or an assignment), allowing another student to copy from you, and using unauthorized materials during an exam. The Regental Institution’s policy and procedures on cheating and academic dishonesty can </w:t>
      </w:r>
      <w:proofErr w:type="gramStart"/>
      <w:r w:rsidRPr="001D1BDB">
        <w:t>be found</w:t>
      </w:r>
      <w:proofErr w:type="gramEnd"/>
      <w:r w:rsidRPr="001D1BDB">
        <w:t xml:space="preserve"> in your home institution</w:t>
      </w:r>
      <w:r>
        <w:t>’</w:t>
      </w:r>
      <w:r w:rsidRPr="001D1BDB">
        <w:t xml:space="preserve">s Student </w:t>
      </w:r>
      <w:proofErr w:type="gramStart"/>
      <w:r w:rsidRPr="001D1BDB">
        <w:t>Handbook</w:t>
      </w:r>
      <w:proofErr w:type="gramEnd"/>
      <w:r w:rsidRPr="001D1BDB">
        <w:t xml:space="preserve"> and the governing Board of Regents policies can </w:t>
      </w:r>
      <w:proofErr w:type="gramStart"/>
      <w:r w:rsidRPr="001D1BDB">
        <w:t>be found</w:t>
      </w:r>
      <w:proofErr w:type="gramEnd"/>
      <w:r w:rsidRPr="001D1BDB">
        <w:t xml:space="preserve"> in </w:t>
      </w:r>
      <w:hyperlink r:id="rId17" w:history="1">
        <w:r w:rsidRPr="005808F7">
          <w:rPr>
            <w:rStyle w:val="Hyperlink"/>
            <w:u w:val="none"/>
          </w:rPr>
          <w:t xml:space="preserve">BOR Policy </w:t>
        </w:r>
        <w:r w:rsidR="000D30BC" w:rsidRPr="005808F7">
          <w:rPr>
            <w:rStyle w:val="Hyperlink"/>
            <w:u w:val="none"/>
          </w:rPr>
          <w:t>2.9.2</w:t>
        </w:r>
      </w:hyperlink>
      <w:r w:rsidRPr="001D1BDB">
        <w:t xml:space="preserve"> and </w:t>
      </w:r>
      <w:hyperlink r:id="rId18" w:history="1">
        <w:r w:rsidRPr="005808F7">
          <w:rPr>
            <w:rStyle w:val="Hyperlink"/>
            <w:u w:val="none"/>
          </w:rPr>
          <w:t>BOR Policy 3</w:t>
        </w:r>
        <w:r w:rsidR="00380012">
          <w:rPr>
            <w:rStyle w:val="Hyperlink"/>
            <w:u w:val="none"/>
          </w:rPr>
          <w:t>.</w:t>
        </w:r>
        <w:r w:rsidRPr="005808F7">
          <w:rPr>
            <w:rStyle w:val="Hyperlink"/>
            <w:u w:val="none"/>
          </w:rPr>
          <w:t>4</w:t>
        </w:r>
        <w:r w:rsidR="000D30BC" w:rsidRPr="005808F7">
          <w:rPr>
            <w:rStyle w:val="Hyperlink"/>
            <w:u w:val="none"/>
          </w:rPr>
          <w:t>.1</w:t>
        </w:r>
      </w:hyperlink>
      <w:r w:rsidRPr="001D1BDB">
        <w:t xml:space="preserve">. The consequences for cheating and academic dishonesty </w:t>
      </w:r>
      <w:proofErr w:type="gramStart"/>
      <w:r w:rsidRPr="001D1BDB">
        <w:t>are outlined</w:t>
      </w:r>
      <w:proofErr w:type="gramEnd"/>
      <w:r w:rsidRPr="001D1BDB">
        <w:t xml:space="preserve"> in policy. </w:t>
      </w:r>
    </w:p>
    <w:p w14:paraId="7CB4B1FD" w14:textId="77777777" w:rsidR="001D1BDB" w:rsidRDefault="001D1BDB" w:rsidP="00503146">
      <w:pPr>
        <w:pStyle w:val="Heading3"/>
      </w:pPr>
      <w:r>
        <w:t>Acceptable Use of Technology</w:t>
      </w:r>
    </w:p>
    <w:p w14:paraId="3B1D4354" w14:textId="77777777" w:rsidR="001D1BDB" w:rsidRDefault="001D1BDB" w:rsidP="00503146">
      <w:pPr>
        <w:pStyle w:val="IndentedParagraph"/>
      </w:pPr>
      <w:r w:rsidRPr="001D1BDB">
        <w:t xml:space="preserve">Acceptable Use of Information Technology Resources: While Regental Institutions strive to provide access to computer labs and other technology, it is the student’s responsibility to ensure adequate access to the technology required for a course. This may include access to a computer (not Chromebooks, iPads, </w:t>
      </w:r>
      <w:proofErr w:type="gramStart"/>
      <w:r w:rsidRPr="001D1BDB">
        <w:t>etc.</w:t>
      </w:r>
      <w:proofErr w:type="gramEnd"/>
      <w:r w:rsidRPr="001D1BDB">
        <w:t xml:space="preserve">), webcam, internet, adequate bandwidth, </w:t>
      </w:r>
      <w:proofErr w:type="gramStart"/>
      <w:r w:rsidRPr="001D1BDB">
        <w:t>etc.</w:t>
      </w:r>
      <w:proofErr w:type="gramEnd"/>
      <w:r w:rsidRPr="001D1BDB">
        <w:t xml:space="preserve"> While utilizing any of the information technology systems students, faculty and staff should observe all relevant laws, regulations, </w:t>
      </w:r>
      <w:hyperlink r:id="rId19" w:history="1">
        <w:r w:rsidRPr="0067494B">
          <w:rPr>
            <w:rStyle w:val="Hyperlink"/>
            <w:u w:val="none"/>
          </w:rPr>
          <w:t>BOR Policy 7.1</w:t>
        </w:r>
      </w:hyperlink>
      <w:r w:rsidRPr="001D1BDB">
        <w:t>, and any institutional procedural requirements.</w:t>
      </w:r>
    </w:p>
    <w:p w14:paraId="6CACB046" w14:textId="77777777" w:rsidR="001D1BDB" w:rsidRDefault="001D1BDB" w:rsidP="00503146">
      <w:pPr>
        <w:pStyle w:val="Heading3"/>
      </w:pPr>
      <w:r>
        <w:t>Emergency Alert Communication</w:t>
      </w:r>
    </w:p>
    <w:p w14:paraId="37F36790" w14:textId="574E465C" w:rsidR="001D1BDB" w:rsidRDefault="001D1BDB" w:rsidP="00503146">
      <w:pPr>
        <w:pStyle w:val="IndentedParagraph"/>
      </w:pPr>
      <w:r w:rsidRPr="001D1BDB">
        <w:t xml:space="preserve">In the event of an emergency arising on campus under </w:t>
      </w:r>
      <w:hyperlink r:id="rId20" w:history="1">
        <w:r w:rsidRPr="006B6F46">
          <w:rPr>
            <w:rStyle w:val="Hyperlink"/>
            <w:u w:val="none"/>
          </w:rPr>
          <w:t>BOR Policy 7</w:t>
        </w:r>
        <w:r w:rsidR="00380012">
          <w:rPr>
            <w:rStyle w:val="Hyperlink"/>
            <w:u w:val="none"/>
          </w:rPr>
          <w:t>.</w:t>
        </w:r>
        <w:r w:rsidRPr="006B6F46">
          <w:rPr>
            <w:rStyle w:val="Hyperlink"/>
            <w:u w:val="none"/>
          </w:rPr>
          <w:t>3</w:t>
        </w:r>
      </w:hyperlink>
      <w:r w:rsidRPr="001D1BDB">
        <w:t xml:space="preserve">, your Regental Home Institution will notify the campus community via the emergency alert system. It is the responsibility of the </w:t>
      </w:r>
      <w:proofErr w:type="gramStart"/>
      <w:r w:rsidRPr="001D1BDB">
        <w:t>student</w:t>
      </w:r>
      <w:proofErr w:type="gramEnd"/>
      <w:r w:rsidRPr="001D1BDB">
        <w:t xml:space="preserve"> to ensure that their information </w:t>
      </w:r>
      <w:proofErr w:type="gramStart"/>
      <w:r w:rsidRPr="001D1BDB">
        <w:t>is updated</w:t>
      </w:r>
      <w:proofErr w:type="gramEnd"/>
      <w:r w:rsidRPr="001D1BDB">
        <w:t xml:space="preserve"> in the emergency alert </w:t>
      </w:r>
      <w:r w:rsidRPr="001D1BDB">
        <w:lastRenderedPageBreak/>
        <w:t>system</w:t>
      </w:r>
      <w:r w:rsidR="005F2116" w:rsidRPr="001D1BDB">
        <w:t xml:space="preserve">. </w:t>
      </w:r>
      <w:r w:rsidRPr="001D1BDB">
        <w:t xml:space="preserve">The student’s cell phone will </w:t>
      </w:r>
      <w:proofErr w:type="gramStart"/>
      <w:r w:rsidRPr="001D1BDB">
        <w:t>be automatically inserted</w:t>
      </w:r>
      <w:proofErr w:type="gramEnd"/>
      <w:r w:rsidRPr="001D1BDB">
        <w:t xml:space="preserve"> if available and if not, their email address </w:t>
      </w:r>
      <w:proofErr w:type="gramStart"/>
      <w:r w:rsidRPr="001D1BDB">
        <w:t>is loaded</w:t>
      </w:r>
      <w:proofErr w:type="gramEnd"/>
      <w:r w:rsidRPr="001D1BDB">
        <w:t>. Students can at any time update their information</w:t>
      </w:r>
      <w:r w:rsidR="00845184">
        <w:t xml:space="preserve"> through</w:t>
      </w:r>
      <w:r w:rsidRPr="001D1BDB">
        <w:t xml:space="preserve"> the student alert system</w:t>
      </w:r>
      <w:r w:rsidR="005F2116" w:rsidRPr="001D1BDB">
        <w:t xml:space="preserve">. </w:t>
      </w:r>
    </w:p>
    <w:sectPr w:rsidR="001D1BDB" w:rsidSect="00A029BE">
      <w:headerReference w:type="default" r:id="rId21"/>
      <w:type w:val="continuous"/>
      <w:pgSz w:w="12240" w:h="15840"/>
      <w:pgMar w:top="1440"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375AB1" w14:textId="77777777" w:rsidR="00013E10" w:rsidRDefault="00013E10" w:rsidP="00503146">
      <w:r>
        <w:separator/>
      </w:r>
    </w:p>
  </w:endnote>
  <w:endnote w:type="continuationSeparator" w:id="0">
    <w:p w14:paraId="3AD27D63" w14:textId="77777777" w:rsidR="00013E10" w:rsidRDefault="00013E10" w:rsidP="00503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ans Serif Collection">
    <w:altName w:val="Mangal"/>
    <w:panose1 w:val="020B0502040504020204"/>
    <w:charset w:val="00"/>
    <w:family w:val="swiss"/>
    <w:pitch w:val="variable"/>
    <w:sig w:usb0="E057A3FF" w:usb1="4200605F" w:usb2="29100029" w:usb3="00000000" w:csb0="000001D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C1FA1E" w14:textId="77777777" w:rsidR="00013E10" w:rsidRDefault="00013E10" w:rsidP="00503146">
      <w:r>
        <w:separator/>
      </w:r>
    </w:p>
  </w:footnote>
  <w:footnote w:type="continuationSeparator" w:id="0">
    <w:p w14:paraId="060CF863" w14:textId="77777777" w:rsidR="00013E10" w:rsidRDefault="00013E10" w:rsidP="005031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898D6" w14:textId="183005A2" w:rsidR="00503146" w:rsidRDefault="00503146">
    <w:pPr>
      <w:pStyle w:val="Header"/>
    </w:pPr>
    <w:r>
      <w:rPr>
        <w:noProof/>
      </w:rPr>
      <w:drawing>
        <wp:inline distT="0" distB="0" distL="0" distR="0" wp14:anchorId="0554DFB6" wp14:editId="24170403">
          <wp:extent cx="1828800" cy="534010"/>
          <wp:effectExtent l="0" t="0" r="0" b="0"/>
          <wp:docPr id="1305943698" name="Picture 1" descr="DSU logo with the text Dakota State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943698" name="Picture 1" descr="DSU logo with the text Dakota State University"/>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28800" cy="53401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F20A0E"/>
    <w:multiLevelType w:val="hybridMultilevel"/>
    <w:tmpl w:val="7568A4BE"/>
    <w:lvl w:ilvl="0" w:tplc="BE648916">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548591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1CA8B6F0-F1CC-4538-9181-60863F053325}"/>
    <w:docVar w:name="dgnword-eventsink" w:val="2502614248064"/>
  </w:docVars>
  <w:rsids>
    <w:rsidRoot w:val="004C08A6"/>
    <w:rsid w:val="00007155"/>
    <w:rsid w:val="00013E10"/>
    <w:rsid w:val="00014EF2"/>
    <w:rsid w:val="000150A0"/>
    <w:rsid w:val="00017DC4"/>
    <w:rsid w:val="00025222"/>
    <w:rsid w:val="00027ADD"/>
    <w:rsid w:val="00036027"/>
    <w:rsid w:val="0006283D"/>
    <w:rsid w:val="00087610"/>
    <w:rsid w:val="000958E9"/>
    <w:rsid w:val="000B7A07"/>
    <w:rsid w:val="000C21BB"/>
    <w:rsid w:val="000D30BC"/>
    <w:rsid w:val="000D31EC"/>
    <w:rsid w:val="00106750"/>
    <w:rsid w:val="00111BE4"/>
    <w:rsid w:val="00140E47"/>
    <w:rsid w:val="00144CAB"/>
    <w:rsid w:val="00155373"/>
    <w:rsid w:val="00156BDD"/>
    <w:rsid w:val="00182208"/>
    <w:rsid w:val="00185ACE"/>
    <w:rsid w:val="00195C58"/>
    <w:rsid w:val="001A52B3"/>
    <w:rsid w:val="001C4A70"/>
    <w:rsid w:val="001D1BDB"/>
    <w:rsid w:val="001D7DA5"/>
    <w:rsid w:val="001E44E7"/>
    <w:rsid w:val="001F170B"/>
    <w:rsid w:val="002057CC"/>
    <w:rsid w:val="0022270A"/>
    <w:rsid w:val="00252B46"/>
    <w:rsid w:val="00267A94"/>
    <w:rsid w:val="002C08FD"/>
    <w:rsid w:val="002C34D3"/>
    <w:rsid w:val="002D4A2B"/>
    <w:rsid w:val="002F4C9A"/>
    <w:rsid w:val="00327D54"/>
    <w:rsid w:val="003370F7"/>
    <w:rsid w:val="00337A2C"/>
    <w:rsid w:val="00356BF2"/>
    <w:rsid w:val="00372F74"/>
    <w:rsid w:val="00380012"/>
    <w:rsid w:val="00380D15"/>
    <w:rsid w:val="00396860"/>
    <w:rsid w:val="003A7A6A"/>
    <w:rsid w:val="003B3A90"/>
    <w:rsid w:val="003E3D56"/>
    <w:rsid w:val="003F0231"/>
    <w:rsid w:val="003F6F8F"/>
    <w:rsid w:val="00403610"/>
    <w:rsid w:val="00442B0D"/>
    <w:rsid w:val="0046031C"/>
    <w:rsid w:val="00476C3B"/>
    <w:rsid w:val="004C08A6"/>
    <w:rsid w:val="004D2EB5"/>
    <w:rsid w:val="00503146"/>
    <w:rsid w:val="00507B91"/>
    <w:rsid w:val="00521167"/>
    <w:rsid w:val="00530252"/>
    <w:rsid w:val="00534E72"/>
    <w:rsid w:val="00553F71"/>
    <w:rsid w:val="005808F7"/>
    <w:rsid w:val="00592928"/>
    <w:rsid w:val="00593498"/>
    <w:rsid w:val="00595B1B"/>
    <w:rsid w:val="005A4B3B"/>
    <w:rsid w:val="005A6325"/>
    <w:rsid w:val="005B4783"/>
    <w:rsid w:val="005D422A"/>
    <w:rsid w:val="005F2116"/>
    <w:rsid w:val="00602A77"/>
    <w:rsid w:val="006077B4"/>
    <w:rsid w:val="006134B4"/>
    <w:rsid w:val="006278C9"/>
    <w:rsid w:val="0063158A"/>
    <w:rsid w:val="00645CCA"/>
    <w:rsid w:val="00665F8F"/>
    <w:rsid w:val="00673B36"/>
    <w:rsid w:val="0067494B"/>
    <w:rsid w:val="006750A1"/>
    <w:rsid w:val="0068671E"/>
    <w:rsid w:val="006940CC"/>
    <w:rsid w:val="006B6F46"/>
    <w:rsid w:val="006D5B3D"/>
    <w:rsid w:val="00703735"/>
    <w:rsid w:val="00712F3B"/>
    <w:rsid w:val="00751B24"/>
    <w:rsid w:val="0075296E"/>
    <w:rsid w:val="0076467E"/>
    <w:rsid w:val="007B0680"/>
    <w:rsid w:val="007C3A75"/>
    <w:rsid w:val="007F7B24"/>
    <w:rsid w:val="00826166"/>
    <w:rsid w:val="00842DE4"/>
    <w:rsid w:val="00844910"/>
    <w:rsid w:val="00845184"/>
    <w:rsid w:val="00874041"/>
    <w:rsid w:val="00876CEE"/>
    <w:rsid w:val="00884224"/>
    <w:rsid w:val="0088634C"/>
    <w:rsid w:val="00892DA1"/>
    <w:rsid w:val="00893DA5"/>
    <w:rsid w:val="008961E7"/>
    <w:rsid w:val="008A1D65"/>
    <w:rsid w:val="008E6C09"/>
    <w:rsid w:val="008F48C7"/>
    <w:rsid w:val="00902528"/>
    <w:rsid w:val="0092404A"/>
    <w:rsid w:val="009251A5"/>
    <w:rsid w:val="009657E3"/>
    <w:rsid w:val="009771CA"/>
    <w:rsid w:val="00992EA0"/>
    <w:rsid w:val="00992F83"/>
    <w:rsid w:val="00994E11"/>
    <w:rsid w:val="009D3023"/>
    <w:rsid w:val="009E0A07"/>
    <w:rsid w:val="009E1D01"/>
    <w:rsid w:val="009E63C0"/>
    <w:rsid w:val="009E666A"/>
    <w:rsid w:val="00A029BE"/>
    <w:rsid w:val="00A14B73"/>
    <w:rsid w:val="00A3413C"/>
    <w:rsid w:val="00A4790F"/>
    <w:rsid w:val="00A85078"/>
    <w:rsid w:val="00A94CDD"/>
    <w:rsid w:val="00AA28CC"/>
    <w:rsid w:val="00AB2D65"/>
    <w:rsid w:val="00AB4B95"/>
    <w:rsid w:val="00AC10D6"/>
    <w:rsid w:val="00AE0F8B"/>
    <w:rsid w:val="00AE2954"/>
    <w:rsid w:val="00AE2A15"/>
    <w:rsid w:val="00B108DB"/>
    <w:rsid w:val="00B2061D"/>
    <w:rsid w:val="00B600F0"/>
    <w:rsid w:val="00B872FC"/>
    <w:rsid w:val="00B94D13"/>
    <w:rsid w:val="00BB0322"/>
    <w:rsid w:val="00BD203D"/>
    <w:rsid w:val="00BD6AED"/>
    <w:rsid w:val="00BE5A25"/>
    <w:rsid w:val="00BF2C49"/>
    <w:rsid w:val="00C6216B"/>
    <w:rsid w:val="00C66F1D"/>
    <w:rsid w:val="00C75F2A"/>
    <w:rsid w:val="00C8365E"/>
    <w:rsid w:val="00C85684"/>
    <w:rsid w:val="00CA4FB1"/>
    <w:rsid w:val="00CB3472"/>
    <w:rsid w:val="00CB55D2"/>
    <w:rsid w:val="00CC0D01"/>
    <w:rsid w:val="00CE4052"/>
    <w:rsid w:val="00CE6C50"/>
    <w:rsid w:val="00CF2D9B"/>
    <w:rsid w:val="00D10357"/>
    <w:rsid w:val="00D12B38"/>
    <w:rsid w:val="00D27A9B"/>
    <w:rsid w:val="00D331BC"/>
    <w:rsid w:val="00D71DE6"/>
    <w:rsid w:val="00D81C75"/>
    <w:rsid w:val="00DA6DA3"/>
    <w:rsid w:val="00DB2E0A"/>
    <w:rsid w:val="00DE1954"/>
    <w:rsid w:val="00DF01D3"/>
    <w:rsid w:val="00DF1825"/>
    <w:rsid w:val="00DF71A3"/>
    <w:rsid w:val="00E013A5"/>
    <w:rsid w:val="00E21C1F"/>
    <w:rsid w:val="00E27095"/>
    <w:rsid w:val="00E3125D"/>
    <w:rsid w:val="00E44102"/>
    <w:rsid w:val="00E44589"/>
    <w:rsid w:val="00E85975"/>
    <w:rsid w:val="00E90944"/>
    <w:rsid w:val="00EA4B51"/>
    <w:rsid w:val="00EA6C36"/>
    <w:rsid w:val="00ED2759"/>
    <w:rsid w:val="00EF647F"/>
    <w:rsid w:val="00F03ADF"/>
    <w:rsid w:val="00F17C94"/>
    <w:rsid w:val="00F5563F"/>
    <w:rsid w:val="00F65CCE"/>
    <w:rsid w:val="00F71C25"/>
    <w:rsid w:val="00FA0D6F"/>
    <w:rsid w:val="00FA2912"/>
    <w:rsid w:val="00FA7F50"/>
    <w:rsid w:val="00FE7C71"/>
    <w:rsid w:val="00FF0710"/>
    <w:rsid w:val="00FF1FFF"/>
    <w:rsid w:val="00FF5383"/>
    <w:rsid w:val="00FF741A"/>
    <w:rsid w:val="3F1C14EC"/>
    <w:rsid w:val="4B19A3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3DEF4C"/>
  <w15:docId w15:val="{AF49CE42-AD61-400C-A8D2-2DD450F5A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413C"/>
    <w:pPr>
      <w:spacing w:after="0" w:line="240" w:lineRule="auto"/>
    </w:pPr>
  </w:style>
  <w:style w:type="paragraph" w:styleId="Heading1">
    <w:name w:val="heading 1"/>
    <w:basedOn w:val="Title"/>
    <w:next w:val="Normal"/>
    <w:link w:val="Heading1Char"/>
    <w:autoRedefine/>
    <w:uiPriority w:val="9"/>
    <w:qFormat/>
    <w:rsid w:val="00593498"/>
    <w:pPr>
      <w:spacing w:before="240" w:after="240"/>
      <w:outlineLvl w:val="0"/>
    </w:pPr>
    <w:rPr>
      <w:b/>
      <w:color w:val="0090C2"/>
    </w:rPr>
  </w:style>
  <w:style w:type="paragraph" w:styleId="Heading2">
    <w:name w:val="heading 2"/>
    <w:basedOn w:val="Normal"/>
    <w:next w:val="Normal"/>
    <w:link w:val="Heading2Char"/>
    <w:autoRedefine/>
    <w:uiPriority w:val="9"/>
    <w:unhideWhenUsed/>
    <w:qFormat/>
    <w:rsid w:val="00503146"/>
    <w:pPr>
      <w:keepNext/>
      <w:keepLines/>
      <w:spacing w:before="240" w:after="120"/>
      <w:outlineLvl w:val="1"/>
    </w:pPr>
    <w:rPr>
      <w:rFonts w:ascii="Arial" w:eastAsiaTheme="majorEastAsia" w:hAnsi="Arial" w:cstheme="majorBidi"/>
      <w:b/>
      <w:bCs/>
      <w:color w:val="003552"/>
      <w:sz w:val="26"/>
      <w:szCs w:val="26"/>
    </w:rPr>
  </w:style>
  <w:style w:type="paragraph" w:styleId="Heading3">
    <w:name w:val="heading 3"/>
    <w:basedOn w:val="Heading2"/>
    <w:next w:val="Normal"/>
    <w:link w:val="Heading3Char"/>
    <w:uiPriority w:val="9"/>
    <w:unhideWhenUsed/>
    <w:rsid w:val="00503146"/>
    <w:pPr>
      <w:spacing w:before="120"/>
      <w:ind w:left="720"/>
      <w:outlineLvl w:val="2"/>
    </w:pPr>
    <w:rPr>
      <w:b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03146"/>
    <w:rPr>
      <w:rFonts w:ascii="Arial" w:eastAsiaTheme="majorEastAsia" w:hAnsi="Arial" w:cstheme="majorBidi"/>
      <w:b/>
      <w:bCs/>
      <w:color w:val="003552"/>
      <w:sz w:val="26"/>
      <w:szCs w:val="26"/>
    </w:rPr>
  </w:style>
  <w:style w:type="paragraph" w:customStyle="1" w:styleId="IndentedParagraph">
    <w:name w:val="IndentedParagraph"/>
    <w:basedOn w:val="Normal"/>
    <w:autoRedefine/>
    <w:qFormat/>
    <w:rsid w:val="00503146"/>
    <w:pPr>
      <w:spacing w:after="120"/>
      <w:ind w:left="720"/>
    </w:pPr>
  </w:style>
  <w:style w:type="paragraph" w:styleId="Title">
    <w:name w:val="Title"/>
    <w:basedOn w:val="Normal"/>
    <w:next w:val="Normal"/>
    <w:link w:val="TitleChar"/>
    <w:autoRedefine/>
    <w:uiPriority w:val="10"/>
    <w:qFormat/>
    <w:rsid w:val="0046031C"/>
    <w:pPr>
      <w:pBdr>
        <w:bottom w:val="single" w:sz="8" w:space="4" w:color="4F81BD" w:themeColor="accent1"/>
      </w:pBdr>
      <w:spacing w:after="300"/>
      <w:contextualSpacing/>
    </w:pPr>
    <w:rPr>
      <w:rFonts w:ascii="Arial" w:eastAsiaTheme="majorEastAsia" w:hAnsi="Arial" w:cs="Sans Serif Collection"/>
      <w:color w:val="004165"/>
      <w:spacing w:val="5"/>
      <w:kern w:val="28"/>
      <w:sz w:val="40"/>
      <w:szCs w:val="52"/>
    </w:rPr>
  </w:style>
  <w:style w:type="character" w:customStyle="1" w:styleId="TitleChar">
    <w:name w:val="Title Char"/>
    <w:basedOn w:val="DefaultParagraphFont"/>
    <w:link w:val="Title"/>
    <w:uiPriority w:val="10"/>
    <w:rsid w:val="0046031C"/>
    <w:rPr>
      <w:rFonts w:ascii="Arial" w:eastAsiaTheme="majorEastAsia" w:hAnsi="Arial" w:cs="Sans Serif Collection"/>
      <w:color w:val="004165"/>
      <w:spacing w:val="5"/>
      <w:kern w:val="28"/>
      <w:sz w:val="40"/>
      <w:szCs w:val="52"/>
    </w:rPr>
  </w:style>
  <w:style w:type="character" w:customStyle="1" w:styleId="Heading1Char">
    <w:name w:val="Heading 1 Char"/>
    <w:basedOn w:val="DefaultParagraphFont"/>
    <w:link w:val="Heading1"/>
    <w:uiPriority w:val="9"/>
    <w:rsid w:val="00593498"/>
    <w:rPr>
      <w:rFonts w:ascii="Arial" w:eastAsiaTheme="majorEastAsia" w:hAnsi="Arial" w:cs="Sans Serif Collection"/>
      <w:b/>
      <w:color w:val="0090C2"/>
      <w:spacing w:val="5"/>
      <w:kern w:val="28"/>
      <w:sz w:val="40"/>
      <w:szCs w:val="52"/>
    </w:rPr>
  </w:style>
  <w:style w:type="character" w:styleId="PlaceholderText">
    <w:name w:val="Placeholder Text"/>
    <w:basedOn w:val="DefaultParagraphFont"/>
    <w:uiPriority w:val="99"/>
    <w:semiHidden/>
    <w:rsid w:val="00BB0322"/>
    <w:rPr>
      <w:color w:val="808080"/>
    </w:rPr>
  </w:style>
  <w:style w:type="paragraph" w:styleId="BalloonText">
    <w:name w:val="Balloon Text"/>
    <w:basedOn w:val="Normal"/>
    <w:link w:val="BalloonTextChar"/>
    <w:uiPriority w:val="99"/>
    <w:semiHidden/>
    <w:unhideWhenUsed/>
    <w:rsid w:val="00BB0322"/>
    <w:rPr>
      <w:rFonts w:ascii="Tahoma" w:hAnsi="Tahoma" w:cs="Tahoma"/>
      <w:sz w:val="16"/>
      <w:szCs w:val="16"/>
    </w:rPr>
  </w:style>
  <w:style w:type="character" w:customStyle="1" w:styleId="BalloonTextChar">
    <w:name w:val="Balloon Text Char"/>
    <w:basedOn w:val="DefaultParagraphFont"/>
    <w:link w:val="BalloonText"/>
    <w:uiPriority w:val="99"/>
    <w:semiHidden/>
    <w:rsid w:val="00BB0322"/>
    <w:rPr>
      <w:rFonts w:ascii="Tahoma" w:hAnsi="Tahoma" w:cs="Tahoma"/>
      <w:sz w:val="16"/>
      <w:szCs w:val="16"/>
    </w:rPr>
  </w:style>
  <w:style w:type="paragraph" w:styleId="DocumentMap">
    <w:name w:val="Document Map"/>
    <w:basedOn w:val="Normal"/>
    <w:link w:val="DocumentMapChar"/>
    <w:uiPriority w:val="99"/>
    <w:semiHidden/>
    <w:unhideWhenUsed/>
    <w:rsid w:val="00372F74"/>
    <w:rPr>
      <w:rFonts w:ascii="Tahoma" w:hAnsi="Tahoma" w:cs="Tahoma"/>
      <w:sz w:val="16"/>
      <w:szCs w:val="16"/>
    </w:rPr>
  </w:style>
  <w:style w:type="character" w:customStyle="1" w:styleId="DocumentMapChar">
    <w:name w:val="Document Map Char"/>
    <w:basedOn w:val="DefaultParagraphFont"/>
    <w:link w:val="DocumentMap"/>
    <w:uiPriority w:val="99"/>
    <w:semiHidden/>
    <w:rsid w:val="00372F74"/>
    <w:rPr>
      <w:rFonts w:ascii="Tahoma" w:hAnsi="Tahoma" w:cs="Tahoma"/>
      <w:sz w:val="16"/>
      <w:szCs w:val="16"/>
    </w:rPr>
  </w:style>
  <w:style w:type="character" w:styleId="Hyperlink">
    <w:name w:val="Hyperlink"/>
    <w:basedOn w:val="DefaultParagraphFont"/>
    <w:uiPriority w:val="99"/>
    <w:unhideWhenUsed/>
    <w:rsid w:val="0088634C"/>
    <w:rPr>
      <w:color w:val="0000FF" w:themeColor="hyperlink"/>
      <w:u w:val="single"/>
    </w:rPr>
  </w:style>
  <w:style w:type="table" w:styleId="TableGrid">
    <w:name w:val="Table Grid"/>
    <w:basedOn w:val="TableNormal"/>
    <w:uiPriority w:val="59"/>
    <w:rsid w:val="00EF647F"/>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Data">
    <w:name w:val="Table Data"/>
    <w:basedOn w:val="Normal"/>
    <w:autoRedefine/>
    <w:rsid w:val="00EF647F"/>
    <w:pPr>
      <w:jc w:val="center"/>
    </w:pPr>
    <w:rPr>
      <w:rFonts w:eastAsia="Times New Roman" w:cs="Times New Roman"/>
      <w:szCs w:val="20"/>
    </w:rPr>
  </w:style>
  <w:style w:type="character" w:styleId="FollowedHyperlink">
    <w:name w:val="FollowedHyperlink"/>
    <w:basedOn w:val="DefaultParagraphFont"/>
    <w:uiPriority w:val="99"/>
    <w:semiHidden/>
    <w:unhideWhenUsed/>
    <w:rsid w:val="00703735"/>
    <w:rPr>
      <w:color w:val="800080" w:themeColor="followedHyperlink"/>
      <w:u w:val="single"/>
    </w:rPr>
  </w:style>
  <w:style w:type="character" w:styleId="UnresolvedMention">
    <w:name w:val="Unresolved Mention"/>
    <w:basedOn w:val="DefaultParagraphFont"/>
    <w:uiPriority w:val="99"/>
    <w:semiHidden/>
    <w:unhideWhenUsed/>
    <w:rsid w:val="00703735"/>
    <w:rPr>
      <w:color w:val="808080"/>
      <w:shd w:val="clear" w:color="auto" w:fill="E6E6E6"/>
    </w:rPr>
  </w:style>
  <w:style w:type="paragraph" w:styleId="Revision">
    <w:name w:val="Revision"/>
    <w:hidden/>
    <w:uiPriority w:val="99"/>
    <w:semiHidden/>
    <w:rsid w:val="001D1BDB"/>
    <w:pPr>
      <w:spacing w:after="0" w:line="240" w:lineRule="auto"/>
    </w:pPr>
  </w:style>
  <w:style w:type="paragraph" w:styleId="NoSpacing">
    <w:name w:val="No Spacing"/>
    <w:uiPriority w:val="1"/>
    <w:qFormat/>
    <w:rsid w:val="00380D15"/>
    <w:pPr>
      <w:spacing w:after="0" w:line="240" w:lineRule="auto"/>
    </w:pPr>
  </w:style>
  <w:style w:type="paragraph" w:styleId="NormalWeb">
    <w:name w:val="Normal (Web)"/>
    <w:basedOn w:val="Normal"/>
    <w:uiPriority w:val="99"/>
    <w:semiHidden/>
    <w:unhideWhenUsed/>
    <w:rsid w:val="008E6C09"/>
    <w:rPr>
      <w:rFonts w:ascii="Times New Roman" w:hAnsi="Times New Roman" w:cs="Times New Roman"/>
      <w:sz w:val="24"/>
      <w:szCs w:val="24"/>
    </w:rPr>
  </w:style>
  <w:style w:type="paragraph" w:styleId="ListParagraph">
    <w:name w:val="List Paragraph"/>
    <w:basedOn w:val="Normal"/>
    <w:uiPriority w:val="34"/>
    <w:qFormat/>
    <w:rsid w:val="00025222"/>
    <w:pPr>
      <w:ind w:left="720"/>
      <w:contextualSpacing/>
    </w:pPr>
  </w:style>
  <w:style w:type="paragraph" w:styleId="Caption">
    <w:name w:val="caption"/>
    <w:basedOn w:val="Normal"/>
    <w:next w:val="Normal"/>
    <w:uiPriority w:val="35"/>
    <w:unhideWhenUsed/>
    <w:qFormat/>
    <w:rsid w:val="00845184"/>
    <w:pPr>
      <w:spacing w:after="200"/>
    </w:pPr>
    <w:rPr>
      <w:i/>
      <w:iCs/>
      <w:color w:val="1F497D" w:themeColor="text2"/>
      <w:sz w:val="18"/>
      <w:szCs w:val="18"/>
    </w:rPr>
  </w:style>
  <w:style w:type="character" w:customStyle="1" w:styleId="Heading3Char">
    <w:name w:val="Heading 3 Char"/>
    <w:basedOn w:val="DefaultParagraphFont"/>
    <w:link w:val="Heading3"/>
    <w:uiPriority w:val="9"/>
    <w:rsid w:val="00503146"/>
    <w:rPr>
      <w:rFonts w:ascii="Arial" w:eastAsiaTheme="majorEastAsia" w:hAnsi="Arial" w:cstheme="majorBidi"/>
      <w:bCs/>
      <w:color w:val="003552"/>
      <w:sz w:val="24"/>
      <w:szCs w:val="26"/>
    </w:rPr>
  </w:style>
  <w:style w:type="paragraph" w:styleId="Header">
    <w:name w:val="header"/>
    <w:basedOn w:val="Normal"/>
    <w:link w:val="HeaderChar"/>
    <w:uiPriority w:val="99"/>
    <w:unhideWhenUsed/>
    <w:rsid w:val="00503146"/>
    <w:pPr>
      <w:tabs>
        <w:tab w:val="center" w:pos="4680"/>
        <w:tab w:val="right" w:pos="9360"/>
      </w:tabs>
    </w:pPr>
  </w:style>
  <w:style w:type="character" w:customStyle="1" w:styleId="HeaderChar">
    <w:name w:val="Header Char"/>
    <w:basedOn w:val="DefaultParagraphFont"/>
    <w:link w:val="Header"/>
    <w:uiPriority w:val="99"/>
    <w:rsid w:val="00503146"/>
  </w:style>
  <w:style w:type="paragraph" w:styleId="Footer">
    <w:name w:val="footer"/>
    <w:basedOn w:val="Normal"/>
    <w:link w:val="FooterChar"/>
    <w:uiPriority w:val="99"/>
    <w:unhideWhenUsed/>
    <w:rsid w:val="00503146"/>
    <w:pPr>
      <w:tabs>
        <w:tab w:val="center" w:pos="4680"/>
        <w:tab w:val="right" w:pos="9360"/>
      </w:tabs>
    </w:pPr>
  </w:style>
  <w:style w:type="character" w:customStyle="1" w:styleId="FooterChar">
    <w:name w:val="Footer Char"/>
    <w:basedOn w:val="DefaultParagraphFont"/>
    <w:link w:val="Footer"/>
    <w:uiPriority w:val="99"/>
    <w:rsid w:val="005031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266152">
      <w:bodyDiv w:val="1"/>
      <w:marLeft w:val="0"/>
      <w:marRight w:val="0"/>
      <w:marTop w:val="0"/>
      <w:marBottom w:val="0"/>
      <w:divBdr>
        <w:top w:val="none" w:sz="0" w:space="0" w:color="auto"/>
        <w:left w:val="none" w:sz="0" w:space="0" w:color="auto"/>
        <w:bottom w:val="none" w:sz="0" w:space="0" w:color="auto"/>
        <w:right w:val="none" w:sz="0" w:space="0" w:color="auto"/>
      </w:divBdr>
    </w:div>
    <w:div w:id="1576665102">
      <w:bodyDiv w:val="1"/>
      <w:marLeft w:val="0"/>
      <w:marRight w:val="0"/>
      <w:marTop w:val="0"/>
      <w:marBottom w:val="0"/>
      <w:divBdr>
        <w:top w:val="none" w:sz="0" w:space="0" w:color="auto"/>
        <w:left w:val="none" w:sz="0" w:space="0" w:color="auto"/>
        <w:bottom w:val="none" w:sz="0" w:space="0" w:color="auto"/>
        <w:right w:val="none" w:sz="0" w:space="0" w:color="auto"/>
      </w:divBdr>
    </w:div>
    <w:div w:id="1583369274">
      <w:bodyDiv w:val="1"/>
      <w:marLeft w:val="613"/>
      <w:marRight w:val="613"/>
      <w:marTop w:val="306"/>
      <w:marBottom w:val="0"/>
      <w:divBdr>
        <w:top w:val="none" w:sz="0" w:space="0" w:color="auto"/>
        <w:left w:val="none" w:sz="0" w:space="0" w:color="auto"/>
        <w:bottom w:val="none" w:sz="0" w:space="0" w:color="auto"/>
        <w:right w:val="none" w:sz="0" w:space="0" w:color="auto"/>
      </w:divBdr>
    </w:div>
    <w:div w:id="1876887802">
      <w:bodyDiv w:val="1"/>
      <w:marLeft w:val="600"/>
      <w:marRight w:val="600"/>
      <w:marTop w:val="300"/>
      <w:marBottom w:val="0"/>
      <w:divBdr>
        <w:top w:val="none" w:sz="0" w:space="0" w:color="auto"/>
        <w:left w:val="none" w:sz="0" w:space="0" w:color="auto"/>
        <w:bottom w:val="none" w:sz="0" w:space="0" w:color="auto"/>
        <w:right w:val="none" w:sz="0" w:space="0" w:color="auto"/>
      </w:divBdr>
    </w:div>
    <w:div w:id="1924413454">
      <w:bodyDiv w:val="1"/>
      <w:marLeft w:val="613"/>
      <w:marRight w:val="613"/>
      <w:marTop w:val="306"/>
      <w:marBottom w:val="0"/>
      <w:divBdr>
        <w:top w:val="none" w:sz="0" w:space="0" w:color="auto"/>
        <w:left w:val="none" w:sz="0" w:space="0" w:color="auto"/>
        <w:bottom w:val="none" w:sz="0" w:space="0" w:color="auto"/>
        <w:right w:val="none" w:sz="0" w:space="0" w:color="auto"/>
      </w:divBdr>
    </w:div>
    <w:div w:id="2099398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2l.sdbor.edu/d2l/home/606414" TargetMode="External"/><Relationship Id="rId18" Type="http://schemas.openxmlformats.org/officeDocument/2006/relationships/hyperlink" Target="https://public.powerdms.com/SDRegents/documents/1680638"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support.dsu.edu/TDClient/KB/" TargetMode="External"/><Relationship Id="rId17" Type="http://schemas.openxmlformats.org/officeDocument/2006/relationships/hyperlink" Target="https://public.powerdms.com/SDRegents/documents/1587741" TargetMode="External"/><Relationship Id="rId2" Type="http://schemas.openxmlformats.org/officeDocument/2006/relationships/customXml" Target="../customXml/item2.xml"/><Relationship Id="rId16" Type="http://schemas.openxmlformats.org/officeDocument/2006/relationships/hyperlink" Target="https://dsu.edu/root-files/03-30-00.pdf" TargetMode="External"/><Relationship Id="rId20" Type="http://schemas.openxmlformats.org/officeDocument/2006/relationships/hyperlink" Target="https://public.powerdms.com/SDRegents/documents/1727295"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su.edu/student-life/disability-services/index.html"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public-info.dsu.edu/sd-sara/complaint-procedures/" TargetMode="External"/><Relationship Id="rId23" Type="http://schemas.openxmlformats.org/officeDocument/2006/relationships/glossaryDocument" Target="glossary/document.xml"/><Relationship Id="rId10" Type="http://schemas.openxmlformats.org/officeDocument/2006/relationships/hyperlink" Target="mailto:dsu-ada@dsu.edu" TargetMode="External"/><Relationship Id="rId19" Type="http://schemas.openxmlformats.org/officeDocument/2006/relationships/hyperlink" Target="https://public.powerdms.com/SDRegents/documents/1727287"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forms.office.com/Pages/ResponsePage.aspx?id=JbW1y5U7k02UF027PIlRLvmUMgfwMGdDnmq986XI9JFUNDBLN0NCRlE4TFAwVlRDUjVCVjZZRlJSRSQlQCN0PWcu"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My%20Drive\Dakota%20State%20University\Master%20Documents\Syllabus%20Template\DSU-Course-Syllabus-Template-2024-2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4222E91F002444E96E9B45D53A51D5D"/>
        <w:category>
          <w:name w:val="General"/>
          <w:gallery w:val="placeholder"/>
        </w:category>
        <w:types>
          <w:type w:val="bbPlcHdr"/>
        </w:types>
        <w:behaviors>
          <w:behavior w:val="content"/>
        </w:behaviors>
        <w:guid w:val="{8D2B6BDF-64C1-4059-A8EA-888A49C095E9}"/>
      </w:docPartPr>
      <w:docPartBody>
        <w:p w:rsidR="00CB55D2" w:rsidRDefault="00862AAD" w:rsidP="00862AAD">
          <w:pPr>
            <w:pStyle w:val="C4222E91F002444E96E9B45D53A51D5D1"/>
          </w:pPr>
          <w:r w:rsidRPr="00826166">
            <w:rPr>
              <w:rStyle w:val="PlaceholderText"/>
              <w:color w:val="595959" w:themeColor="text1" w:themeTint="A6"/>
            </w:rPr>
            <w:t>&lt;&lt; Course Prefix, Number, and Title &gt;&gt;</w:t>
          </w:r>
        </w:p>
      </w:docPartBody>
    </w:docPart>
    <w:docPart>
      <w:docPartPr>
        <w:name w:val="E06C2E71838E4BBAAEACFEA10DA8FE4E"/>
        <w:category>
          <w:name w:val="General"/>
          <w:gallery w:val="placeholder"/>
        </w:category>
        <w:types>
          <w:type w:val="bbPlcHdr"/>
        </w:types>
        <w:behaviors>
          <w:behavior w:val="content"/>
        </w:behaviors>
        <w:guid w:val="{BADA57E8-2F63-4C38-AC98-5BE7AE070D21}"/>
      </w:docPartPr>
      <w:docPartBody>
        <w:p w:rsidR="00CB55D2" w:rsidRDefault="00862AAD" w:rsidP="00862AAD">
          <w:pPr>
            <w:pStyle w:val="E06C2E71838E4BBAAEACFEA10DA8FE4E1"/>
          </w:pPr>
          <w:r w:rsidRPr="00826166">
            <w:rPr>
              <w:rStyle w:val="PlaceholderText"/>
              <w:color w:val="595959" w:themeColor="text1" w:themeTint="A6"/>
            </w:rPr>
            <w:t>&lt;&lt; Credits &gt;&gt;</w:t>
          </w:r>
        </w:p>
      </w:docPartBody>
    </w:docPart>
    <w:docPart>
      <w:docPartPr>
        <w:name w:val="93D5DB5EBAD84999B4A69E413FE5D80B"/>
        <w:category>
          <w:name w:val="General"/>
          <w:gallery w:val="placeholder"/>
        </w:category>
        <w:types>
          <w:type w:val="bbPlcHdr"/>
        </w:types>
        <w:behaviors>
          <w:behavior w:val="content"/>
        </w:behaviors>
        <w:guid w:val="{5712E19D-4807-44BE-998D-68021968278D}"/>
      </w:docPartPr>
      <w:docPartBody>
        <w:p w:rsidR="00CB55D2" w:rsidRDefault="00862AAD" w:rsidP="00862AAD">
          <w:pPr>
            <w:pStyle w:val="93D5DB5EBAD84999B4A69E413FE5D80B1"/>
          </w:pPr>
          <w:r w:rsidRPr="00826166">
            <w:rPr>
              <w:rStyle w:val="PlaceholderText"/>
              <w:color w:val="595959" w:themeColor="text1" w:themeTint="A6"/>
            </w:rPr>
            <w:t>&lt;&lt; Academic Term and Year &gt;&gt;</w:t>
          </w:r>
        </w:p>
      </w:docPartBody>
    </w:docPart>
    <w:docPart>
      <w:docPartPr>
        <w:name w:val="F7534649C38140B1866497C3FE28BD51"/>
        <w:category>
          <w:name w:val="General"/>
          <w:gallery w:val="placeholder"/>
        </w:category>
        <w:types>
          <w:type w:val="bbPlcHdr"/>
        </w:types>
        <w:behaviors>
          <w:behavior w:val="content"/>
        </w:behaviors>
        <w:guid w:val="{B8A61001-3E89-434C-98FE-F7D490F9EFD4}"/>
      </w:docPartPr>
      <w:docPartBody>
        <w:p w:rsidR="00CB55D2" w:rsidRDefault="00862AAD" w:rsidP="00862AAD">
          <w:pPr>
            <w:pStyle w:val="F7534649C38140B1866497C3FE28BD511"/>
          </w:pPr>
          <w:r w:rsidRPr="00826166">
            <w:rPr>
              <w:rStyle w:val="PlaceholderText"/>
              <w:color w:val="595959" w:themeColor="text1" w:themeTint="A6"/>
            </w:rPr>
            <w:t>&lt;&lt; Last date to drop and receive complete refund &gt;&gt;</w:t>
          </w:r>
        </w:p>
      </w:docPartBody>
    </w:docPart>
    <w:docPart>
      <w:docPartPr>
        <w:name w:val="D63652DDFB184223A27F8DB94C426B58"/>
        <w:category>
          <w:name w:val="General"/>
          <w:gallery w:val="placeholder"/>
        </w:category>
        <w:types>
          <w:type w:val="bbPlcHdr"/>
        </w:types>
        <w:behaviors>
          <w:behavior w:val="content"/>
        </w:behaviors>
        <w:guid w:val="{C85FEF78-155C-416E-AD35-00CDB222CE77}"/>
      </w:docPartPr>
      <w:docPartBody>
        <w:p w:rsidR="00CB55D2" w:rsidRDefault="00862AAD" w:rsidP="00862AAD">
          <w:pPr>
            <w:pStyle w:val="D63652DDFB184223A27F8DB94C426B581"/>
          </w:pPr>
          <w:r w:rsidRPr="00826166">
            <w:rPr>
              <w:rStyle w:val="PlaceholderText"/>
              <w:color w:val="595959" w:themeColor="text1" w:themeTint="A6"/>
            </w:rPr>
            <w:t>&lt;&lt; Last date to Withdraw and earn a grade of 'W' &gt;&gt;</w:t>
          </w:r>
        </w:p>
      </w:docPartBody>
    </w:docPart>
    <w:docPart>
      <w:docPartPr>
        <w:name w:val="BAF19D554C1F4A01BEF9BEB7348E1235"/>
        <w:category>
          <w:name w:val="General"/>
          <w:gallery w:val="placeholder"/>
        </w:category>
        <w:types>
          <w:type w:val="bbPlcHdr"/>
        </w:types>
        <w:behaviors>
          <w:behavior w:val="content"/>
        </w:behaviors>
        <w:guid w:val="{34BB3812-D73C-4981-8CF8-2A98BB251040}"/>
      </w:docPartPr>
      <w:docPartBody>
        <w:p w:rsidR="00CB55D2" w:rsidRDefault="00862AAD" w:rsidP="00862AAD">
          <w:pPr>
            <w:pStyle w:val="BAF19D554C1F4A01BEF9BEB7348E12351"/>
          </w:pPr>
          <w:r w:rsidRPr="00826166">
            <w:rPr>
              <w:rStyle w:val="PlaceholderText"/>
              <w:color w:val="595959" w:themeColor="text1" w:themeTint="A6"/>
            </w:rPr>
            <w:t>&lt;&lt; Meeting Days &gt;&gt;</w:t>
          </w:r>
        </w:p>
      </w:docPartBody>
    </w:docPart>
    <w:docPart>
      <w:docPartPr>
        <w:name w:val="A88229FC81294DDCA36E4A11C96726F2"/>
        <w:category>
          <w:name w:val="General"/>
          <w:gallery w:val="placeholder"/>
        </w:category>
        <w:types>
          <w:type w:val="bbPlcHdr"/>
        </w:types>
        <w:behaviors>
          <w:behavior w:val="content"/>
        </w:behaviors>
        <w:guid w:val="{002053F2-2779-4899-9743-F273AB85EC9D}"/>
      </w:docPartPr>
      <w:docPartBody>
        <w:p w:rsidR="00CB55D2" w:rsidRDefault="00862AAD" w:rsidP="00862AAD">
          <w:pPr>
            <w:pStyle w:val="A88229FC81294DDCA36E4A11C96726F21"/>
          </w:pPr>
          <w:r w:rsidRPr="00826166">
            <w:rPr>
              <w:rStyle w:val="PlaceholderText"/>
              <w:color w:val="595959" w:themeColor="text1" w:themeTint="A6"/>
            </w:rPr>
            <w:t>&lt;&lt; Meeting Time &gt;&gt;</w:t>
          </w:r>
        </w:p>
      </w:docPartBody>
    </w:docPart>
    <w:docPart>
      <w:docPartPr>
        <w:name w:val="55E4E3424A0D405F9DDBA5650C3380AA"/>
        <w:category>
          <w:name w:val="General"/>
          <w:gallery w:val="placeholder"/>
        </w:category>
        <w:types>
          <w:type w:val="bbPlcHdr"/>
        </w:types>
        <w:behaviors>
          <w:behavior w:val="content"/>
        </w:behaviors>
        <w:guid w:val="{4040934C-9E78-448C-A335-5B7BB7BB3A40}"/>
      </w:docPartPr>
      <w:docPartBody>
        <w:p w:rsidR="00CB55D2" w:rsidRDefault="00862AAD" w:rsidP="00862AAD">
          <w:pPr>
            <w:pStyle w:val="55E4E3424A0D405F9DDBA5650C3380AA1"/>
          </w:pPr>
          <w:r w:rsidRPr="00826166">
            <w:rPr>
              <w:rStyle w:val="PlaceholderText"/>
              <w:color w:val="595959" w:themeColor="text1" w:themeTint="A6"/>
            </w:rPr>
            <w:t>&lt;&lt; Meeting Building &amp; Room &gt;&gt;</w:t>
          </w:r>
        </w:p>
      </w:docPartBody>
    </w:docPart>
    <w:docPart>
      <w:docPartPr>
        <w:name w:val="C377EEA4DC1C4A70930052703A841230"/>
        <w:category>
          <w:name w:val="General"/>
          <w:gallery w:val="placeholder"/>
        </w:category>
        <w:types>
          <w:type w:val="bbPlcHdr"/>
        </w:types>
        <w:behaviors>
          <w:behavior w:val="content"/>
        </w:behaviors>
        <w:guid w:val="{3CB9A8B1-A4BB-42C5-BBAB-6E4D4D4E44DA}"/>
      </w:docPartPr>
      <w:docPartBody>
        <w:p w:rsidR="00CB55D2" w:rsidRDefault="00862AAD" w:rsidP="00862AAD">
          <w:pPr>
            <w:pStyle w:val="C377EEA4DC1C4A70930052703A8412301"/>
          </w:pPr>
          <w:r w:rsidRPr="00826166">
            <w:rPr>
              <w:rStyle w:val="PlaceholderText"/>
              <w:color w:val="595959" w:themeColor="text1" w:themeTint="A6"/>
            </w:rPr>
            <w:t>&lt;&lt; Name &gt;&gt;</w:t>
          </w:r>
        </w:p>
      </w:docPartBody>
    </w:docPart>
    <w:docPart>
      <w:docPartPr>
        <w:name w:val="D4085082CFF24EEB966958FC89FE891E"/>
        <w:category>
          <w:name w:val="General"/>
          <w:gallery w:val="placeholder"/>
        </w:category>
        <w:types>
          <w:type w:val="bbPlcHdr"/>
        </w:types>
        <w:behaviors>
          <w:behavior w:val="content"/>
        </w:behaviors>
        <w:guid w:val="{D0E5A58D-1471-4BD7-BF19-86E39D97CD50}"/>
      </w:docPartPr>
      <w:docPartBody>
        <w:p w:rsidR="00CB55D2" w:rsidRDefault="00862AAD" w:rsidP="00862AAD">
          <w:pPr>
            <w:pStyle w:val="D4085082CFF24EEB966958FC89FE891E1"/>
          </w:pPr>
          <w:r w:rsidRPr="00826166">
            <w:rPr>
              <w:rStyle w:val="PlaceholderText"/>
              <w:color w:val="595959" w:themeColor="text1" w:themeTint="A6"/>
            </w:rPr>
            <w:t>&lt;&lt; Office &gt;&gt;</w:t>
          </w:r>
        </w:p>
      </w:docPartBody>
    </w:docPart>
    <w:docPart>
      <w:docPartPr>
        <w:name w:val="ED961E2491C34E5BA503C7544C274A27"/>
        <w:category>
          <w:name w:val="General"/>
          <w:gallery w:val="placeholder"/>
        </w:category>
        <w:types>
          <w:type w:val="bbPlcHdr"/>
        </w:types>
        <w:behaviors>
          <w:behavior w:val="content"/>
        </w:behaviors>
        <w:guid w:val="{62F4F952-CAA4-4CBA-A514-284DE88B46E5}"/>
      </w:docPartPr>
      <w:docPartBody>
        <w:p w:rsidR="00CB55D2" w:rsidRDefault="00862AAD" w:rsidP="00862AAD">
          <w:pPr>
            <w:pStyle w:val="ED961E2491C34E5BA503C7544C274A271"/>
          </w:pPr>
          <w:r w:rsidRPr="00826166">
            <w:rPr>
              <w:rStyle w:val="PlaceholderText"/>
              <w:color w:val="595959" w:themeColor="text1" w:themeTint="A6"/>
            </w:rPr>
            <w:t>&lt;&lt; Phone number &gt;&gt;</w:t>
          </w:r>
        </w:p>
      </w:docPartBody>
    </w:docPart>
    <w:docPart>
      <w:docPartPr>
        <w:name w:val="F8F4C604010E44EFBF02A6656FEAD29E"/>
        <w:category>
          <w:name w:val="General"/>
          <w:gallery w:val="placeholder"/>
        </w:category>
        <w:types>
          <w:type w:val="bbPlcHdr"/>
        </w:types>
        <w:behaviors>
          <w:behavior w:val="content"/>
        </w:behaviors>
        <w:guid w:val="{1D6DFB6F-17C2-4B22-BA6D-5B6A0A305EC1}"/>
      </w:docPartPr>
      <w:docPartBody>
        <w:p w:rsidR="00CB55D2" w:rsidRDefault="00862AAD" w:rsidP="00862AAD">
          <w:pPr>
            <w:pStyle w:val="F8F4C604010E44EFBF02A6656FEAD29E1"/>
          </w:pPr>
          <w:r w:rsidRPr="00826166">
            <w:rPr>
              <w:rStyle w:val="PlaceholderText"/>
              <w:color w:val="595959" w:themeColor="text1" w:themeTint="A6"/>
            </w:rPr>
            <w:t>&lt;&lt; Email Address &gt;&gt;</w:t>
          </w:r>
        </w:p>
      </w:docPartBody>
    </w:docPart>
    <w:docPart>
      <w:docPartPr>
        <w:name w:val="584A26C7F9AF45C198CB8A8DB8CC0526"/>
        <w:category>
          <w:name w:val="General"/>
          <w:gallery w:val="placeholder"/>
        </w:category>
        <w:types>
          <w:type w:val="bbPlcHdr"/>
        </w:types>
        <w:behaviors>
          <w:behavior w:val="content"/>
        </w:behaviors>
        <w:guid w:val="{BAA0B66C-886E-4B76-98A4-8C8AEE5947AE}"/>
      </w:docPartPr>
      <w:docPartBody>
        <w:p w:rsidR="00CB55D2" w:rsidRDefault="00862AAD" w:rsidP="00862AAD">
          <w:pPr>
            <w:pStyle w:val="584A26C7F9AF45C198CB8A8DB8CC05261"/>
          </w:pPr>
          <w:r w:rsidRPr="00826166">
            <w:rPr>
              <w:rStyle w:val="PlaceholderText"/>
              <w:color w:val="595959" w:themeColor="text1" w:themeTint="A6"/>
            </w:rPr>
            <w:t>&lt;&lt; Office hours &gt;&gt;</w:t>
          </w:r>
        </w:p>
      </w:docPartBody>
    </w:docPart>
    <w:docPart>
      <w:docPartPr>
        <w:name w:val="7B7B684D26D1456CA79DC3E355EAAFF4"/>
        <w:category>
          <w:name w:val="General"/>
          <w:gallery w:val="placeholder"/>
        </w:category>
        <w:types>
          <w:type w:val="bbPlcHdr"/>
        </w:types>
        <w:behaviors>
          <w:behavior w:val="content"/>
        </w:behaviors>
        <w:guid w:val="{C2A8D5D2-8344-47BA-AC01-FEB769F4B9FE}"/>
      </w:docPartPr>
      <w:docPartBody>
        <w:p w:rsidR="00CB55D2" w:rsidRDefault="00862AAD" w:rsidP="00862AAD">
          <w:pPr>
            <w:pStyle w:val="7B7B684D26D1456CA79DC3E355EAAFF41"/>
          </w:pPr>
          <w:r w:rsidRPr="00826166">
            <w:rPr>
              <w:rStyle w:val="PlaceholderText"/>
              <w:color w:val="595959" w:themeColor="text1" w:themeTint="A6"/>
            </w:rPr>
            <w:t>&lt;&lt; Catalog description &gt;&gt;</w:t>
          </w:r>
        </w:p>
      </w:docPartBody>
    </w:docPart>
    <w:docPart>
      <w:docPartPr>
        <w:name w:val="B2DF6C50A6F149C59D154002C02D6695"/>
        <w:category>
          <w:name w:val="General"/>
          <w:gallery w:val="placeholder"/>
        </w:category>
        <w:types>
          <w:type w:val="bbPlcHdr"/>
        </w:types>
        <w:behaviors>
          <w:behavior w:val="content"/>
        </w:behaviors>
        <w:guid w:val="{72D51D1B-7497-499E-8EF6-694E3B89BF56}"/>
      </w:docPartPr>
      <w:docPartBody>
        <w:p w:rsidR="00CB55D2" w:rsidRDefault="00862AAD" w:rsidP="00862AAD">
          <w:pPr>
            <w:pStyle w:val="B2DF6C50A6F149C59D154002C02D66951"/>
          </w:pPr>
          <w:r w:rsidRPr="00826166">
            <w:rPr>
              <w:rStyle w:val="PlaceholderText"/>
              <w:color w:val="595959" w:themeColor="text1" w:themeTint="A6"/>
            </w:rPr>
            <w:t>&lt;&lt; Additional course information &gt;&gt;</w:t>
          </w:r>
        </w:p>
      </w:docPartBody>
    </w:docPart>
    <w:docPart>
      <w:docPartPr>
        <w:name w:val="50F41C13BE6C4BA9AE84B788F26EF62A"/>
        <w:category>
          <w:name w:val="General"/>
          <w:gallery w:val="placeholder"/>
        </w:category>
        <w:types>
          <w:type w:val="bbPlcHdr"/>
        </w:types>
        <w:behaviors>
          <w:behavior w:val="content"/>
        </w:behaviors>
        <w:guid w:val="{D5E48DA1-84B8-4BB7-B4DD-030AB83F852D}"/>
      </w:docPartPr>
      <w:docPartBody>
        <w:p w:rsidR="00CB55D2" w:rsidRDefault="00862AAD" w:rsidP="00862AAD">
          <w:pPr>
            <w:pStyle w:val="50F41C13BE6C4BA9AE84B788F26EF62A1"/>
          </w:pPr>
          <w:r w:rsidRPr="00826166">
            <w:rPr>
              <w:rStyle w:val="PlaceholderText"/>
              <w:color w:val="595959" w:themeColor="text1" w:themeTint="A6"/>
            </w:rPr>
            <w:t>&lt;&lt; Course prerequisite(s) &gt;&gt;</w:t>
          </w:r>
        </w:p>
      </w:docPartBody>
    </w:docPart>
    <w:docPart>
      <w:docPartPr>
        <w:name w:val="2432A617BECF4767A8CB844B02EF1B0D"/>
        <w:category>
          <w:name w:val="General"/>
          <w:gallery w:val="placeholder"/>
        </w:category>
        <w:types>
          <w:type w:val="bbPlcHdr"/>
        </w:types>
        <w:behaviors>
          <w:behavior w:val="content"/>
        </w:behaviors>
        <w:guid w:val="{02B59F4F-AF4E-438E-94DB-28C20522EB12}"/>
      </w:docPartPr>
      <w:docPartBody>
        <w:p w:rsidR="00CB55D2" w:rsidRDefault="00862AAD" w:rsidP="00862AAD">
          <w:pPr>
            <w:pStyle w:val="2432A617BECF4767A8CB844B02EF1B0D1"/>
          </w:pPr>
          <w:r w:rsidRPr="00826166">
            <w:rPr>
              <w:rStyle w:val="PlaceholderText"/>
              <w:color w:val="595959" w:themeColor="text1" w:themeTint="A6"/>
            </w:rPr>
            <w:t>&lt;&lt; Technology skills &gt;&gt;</w:t>
          </w:r>
        </w:p>
      </w:docPartBody>
    </w:docPart>
    <w:docPart>
      <w:docPartPr>
        <w:name w:val="4AAC0316C62F468BAE0198450DEFD538"/>
        <w:category>
          <w:name w:val="General"/>
          <w:gallery w:val="placeholder"/>
        </w:category>
        <w:types>
          <w:type w:val="bbPlcHdr"/>
        </w:types>
        <w:behaviors>
          <w:behavior w:val="content"/>
        </w:behaviors>
        <w:guid w:val="{500F682C-19BC-4834-AF01-FACD3244A44D}"/>
      </w:docPartPr>
      <w:docPartBody>
        <w:p w:rsidR="00CB55D2" w:rsidRDefault="00862AAD" w:rsidP="00862AAD">
          <w:pPr>
            <w:pStyle w:val="4AAC0316C62F468BAE0198450DEFD5381"/>
          </w:pPr>
          <w:r w:rsidRPr="00826166">
            <w:rPr>
              <w:rStyle w:val="PlaceholderText"/>
              <w:color w:val="595959" w:themeColor="text1" w:themeTint="A6"/>
            </w:rPr>
            <w:t>&lt;&lt; System, Institutional, College, and/or Course-specific Outcomes &gt;&gt;</w:t>
          </w:r>
        </w:p>
      </w:docPartBody>
    </w:docPart>
    <w:docPart>
      <w:docPartPr>
        <w:name w:val="760C27BA8B3B41DA990D771ECD62F70B"/>
        <w:category>
          <w:name w:val="General"/>
          <w:gallery w:val="placeholder"/>
        </w:category>
        <w:types>
          <w:type w:val="bbPlcHdr"/>
        </w:types>
        <w:behaviors>
          <w:behavior w:val="content"/>
        </w:behaviors>
        <w:guid w:val="{3C1D0A39-F770-41EA-816E-D5E9E724EADF}"/>
      </w:docPartPr>
      <w:docPartBody>
        <w:p w:rsidR="00CB55D2" w:rsidRDefault="00862AAD" w:rsidP="00862AAD">
          <w:pPr>
            <w:pStyle w:val="760C27BA8B3B41DA990D771ECD62F70B1"/>
          </w:pPr>
          <w:r w:rsidRPr="00826166">
            <w:rPr>
              <w:rStyle w:val="PlaceholderText"/>
              <w:color w:val="595959" w:themeColor="text1" w:themeTint="A6"/>
            </w:rPr>
            <w:t>&lt;&lt; Required textbook(s) &gt;&gt;</w:t>
          </w:r>
        </w:p>
      </w:docPartBody>
    </w:docPart>
    <w:docPart>
      <w:docPartPr>
        <w:name w:val="278A6F9D6EE14551B39032BD83BB899B"/>
        <w:category>
          <w:name w:val="General"/>
          <w:gallery w:val="placeholder"/>
        </w:category>
        <w:types>
          <w:type w:val="bbPlcHdr"/>
        </w:types>
        <w:behaviors>
          <w:behavior w:val="content"/>
        </w:behaviors>
        <w:guid w:val="{8D8B3F80-2F5C-4312-A10C-896E9D868A2B}"/>
      </w:docPartPr>
      <w:docPartBody>
        <w:p w:rsidR="00CB55D2" w:rsidRDefault="00862AAD" w:rsidP="00862AAD">
          <w:pPr>
            <w:pStyle w:val="278A6F9D6EE14551B39032BD83BB899B1"/>
          </w:pPr>
          <w:r w:rsidRPr="00826166">
            <w:rPr>
              <w:rStyle w:val="PlaceholderText"/>
              <w:color w:val="595959" w:themeColor="text1" w:themeTint="A6"/>
            </w:rPr>
            <w:t>&lt;&lt; Supplements &gt;&gt;</w:t>
          </w:r>
        </w:p>
      </w:docPartBody>
    </w:docPart>
    <w:docPart>
      <w:docPartPr>
        <w:name w:val="445FADCD9E854BA18D7BE9840CE7E22C"/>
        <w:category>
          <w:name w:val="General"/>
          <w:gallery w:val="placeholder"/>
        </w:category>
        <w:types>
          <w:type w:val="bbPlcHdr"/>
        </w:types>
        <w:behaviors>
          <w:behavior w:val="content"/>
        </w:behaviors>
        <w:guid w:val="{78F16843-CF2A-4842-AC39-DC58B539D5C6}"/>
      </w:docPartPr>
      <w:docPartBody>
        <w:p w:rsidR="00CB55D2" w:rsidRDefault="00862AAD" w:rsidP="00862AAD">
          <w:pPr>
            <w:pStyle w:val="445FADCD9E854BA18D7BE9840CE7E22C1"/>
          </w:pPr>
          <w:r w:rsidRPr="00826166">
            <w:rPr>
              <w:rStyle w:val="PlaceholderText"/>
              <w:color w:val="595959" w:themeColor="text1" w:themeTint="A6"/>
            </w:rPr>
            <w:t>&lt;&lt; Optional materials &gt;&gt;</w:t>
          </w:r>
        </w:p>
      </w:docPartBody>
    </w:docPart>
    <w:docPart>
      <w:docPartPr>
        <w:name w:val="6788B3AE2A92427BA28FD62CA6BC8D7B"/>
        <w:category>
          <w:name w:val="General"/>
          <w:gallery w:val="placeholder"/>
        </w:category>
        <w:types>
          <w:type w:val="bbPlcHdr"/>
        </w:types>
        <w:behaviors>
          <w:behavior w:val="content"/>
        </w:behaviors>
        <w:guid w:val="{7CFD0FF9-7634-4427-94FA-23BCDE710E1D}"/>
      </w:docPartPr>
      <w:docPartBody>
        <w:p w:rsidR="00CB55D2" w:rsidRDefault="00862AAD" w:rsidP="00862AAD">
          <w:pPr>
            <w:pStyle w:val="6788B3AE2A92427BA28FD62CA6BC8D7B1"/>
          </w:pPr>
          <w:r w:rsidRPr="00826166">
            <w:rPr>
              <w:rStyle w:val="PlaceholderText"/>
              <w:color w:val="595959" w:themeColor="text1" w:themeTint="A6"/>
            </w:rPr>
            <w:t>&lt;&lt; Methods &gt;&gt;</w:t>
          </w:r>
        </w:p>
      </w:docPartBody>
    </w:docPart>
    <w:docPart>
      <w:docPartPr>
        <w:name w:val="5244FCE3933442949D3E8966C22E3F36"/>
        <w:category>
          <w:name w:val="General"/>
          <w:gallery w:val="placeholder"/>
        </w:category>
        <w:types>
          <w:type w:val="bbPlcHdr"/>
        </w:types>
        <w:behaviors>
          <w:behavior w:val="content"/>
        </w:behaviors>
        <w:guid w:val="{4DB4056C-6AE7-42A2-B05E-19E75D25CF8A}"/>
      </w:docPartPr>
      <w:docPartBody>
        <w:p w:rsidR="00CB55D2" w:rsidRDefault="00862AAD" w:rsidP="00862AAD">
          <w:pPr>
            <w:pStyle w:val="5244FCE3933442949D3E8966C22E3F361"/>
          </w:pPr>
          <w:r w:rsidRPr="00826166">
            <w:rPr>
              <w:rStyle w:val="PlaceholderText"/>
              <w:color w:val="595959" w:themeColor="text1" w:themeTint="A6"/>
            </w:rPr>
            <w:t>&lt;&lt; Specify @dsu.edu email</w:t>
          </w:r>
          <w:r>
            <w:rPr>
              <w:rStyle w:val="PlaceholderText"/>
              <w:color w:val="595959" w:themeColor="text1" w:themeTint="A6"/>
            </w:rPr>
            <w:t xml:space="preserve"> address and any</w:t>
          </w:r>
          <w:r w:rsidRPr="00826166">
            <w:rPr>
              <w:rStyle w:val="PlaceholderText"/>
              <w:color w:val="595959" w:themeColor="text1" w:themeTint="A6"/>
            </w:rPr>
            <w:t xml:space="preserve"> </w:t>
          </w:r>
          <w:r>
            <w:rPr>
              <w:rStyle w:val="PlaceholderText"/>
              <w:color w:val="595959" w:themeColor="text1" w:themeTint="A6"/>
            </w:rPr>
            <w:t>another approved contact methods</w:t>
          </w:r>
          <w:r w:rsidRPr="00826166">
            <w:rPr>
              <w:rStyle w:val="PlaceholderText"/>
              <w:color w:val="595959" w:themeColor="text1" w:themeTint="A6"/>
            </w:rPr>
            <w:t xml:space="preserve"> &gt;&gt;</w:t>
          </w:r>
        </w:p>
      </w:docPartBody>
    </w:docPart>
    <w:docPart>
      <w:docPartPr>
        <w:name w:val="50A3A7CAD7144D52A150335B6D690D87"/>
        <w:category>
          <w:name w:val="General"/>
          <w:gallery w:val="placeholder"/>
        </w:category>
        <w:types>
          <w:type w:val="bbPlcHdr"/>
        </w:types>
        <w:behaviors>
          <w:behavior w:val="content"/>
        </w:behaviors>
        <w:guid w:val="{3F54F9E5-B179-4BD7-9986-CFD0B6EAE38B}"/>
      </w:docPartPr>
      <w:docPartBody>
        <w:p w:rsidR="00CB55D2" w:rsidRDefault="00862AAD" w:rsidP="00862AAD">
          <w:pPr>
            <w:pStyle w:val="50A3A7CAD7144D52A150335B6D690D871"/>
          </w:pPr>
          <w:r w:rsidRPr="00826166">
            <w:rPr>
              <w:rStyle w:val="PlaceholderText"/>
              <w:color w:val="595959" w:themeColor="text1" w:themeTint="A6"/>
            </w:rPr>
            <w:t>&lt;&lt; Maximum of 48 hours during days when class is in session &gt;&gt;</w:t>
          </w:r>
        </w:p>
      </w:docPartBody>
    </w:docPart>
    <w:docPart>
      <w:docPartPr>
        <w:name w:val="64C2EF0DAC304A72985F213246FD743A"/>
        <w:category>
          <w:name w:val="General"/>
          <w:gallery w:val="placeholder"/>
        </w:category>
        <w:types>
          <w:type w:val="bbPlcHdr"/>
        </w:types>
        <w:behaviors>
          <w:behavior w:val="content"/>
        </w:behaviors>
        <w:guid w:val="{8F329464-E66B-4CD4-B1C6-8696E6E6A76C}"/>
      </w:docPartPr>
      <w:docPartBody>
        <w:p w:rsidR="00CB55D2" w:rsidRDefault="00862AAD" w:rsidP="00862AAD">
          <w:pPr>
            <w:pStyle w:val="64C2EF0DAC304A72985F213246FD743A1"/>
          </w:pPr>
          <w:r w:rsidRPr="00826166">
            <w:rPr>
              <w:rStyle w:val="PlaceholderText"/>
              <w:color w:val="595959" w:themeColor="text1" w:themeTint="A6"/>
            </w:rPr>
            <w:t>&lt;&lt; Include a statement on when students can expect feedback &gt;&gt;</w:t>
          </w:r>
        </w:p>
      </w:docPartBody>
    </w:docPart>
    <w:docPart>
      <w:docPartPr>
        <w:name w:val="1E83C725381C4B7797D2E886A45C31B5"/>
        <w:category>
          <w:name w:val="General"/>
          <w:gallery w:val="placeholder"/>
        </w:category>
        <w:types>
          <w:type w:val="bbPlcHdr"/>
        </w:types>
        <w:behaviors>
          <w:behavior w:val="content"/>
        </w:behaviors>
        <w:guid w:val="{B81690FC-6333-4640-9F6A-FE75F1E3760B}"/>
      </w:docPartPr>
      <w:docPartBody>
        <w:p w:rsidR="00CB55D2" w:rsidRDefault="00862AAD" w:rsidP="00862AAD">
          <w:pPr>
            <w:pStyle w:val="1E83C725381C4B7797D2E886A45C31B51"/>
          </w:pPr>
          <w:r w:rsidRPr="00826166">
            <w:rPr>
              <w:rStyle w:val="PlaceholderText"/>
              <w:color w:val="595959" w:themeColor="text1" w:themeTint="A6"/>
            </w:rPr>
            <w:t>&lt;&lt; For online courses and courses that require online course interaction among students, include a statement for respectful communication between students &gt;&gt;</w:t>
          </w:r>
        </w:p>
      </w:docPartBody>
    </w:docPart>
    <w:docPart>
      <w:docPartPr>
        <w:name w:val="B2F3E03E5B7841BB8F8F379CBD72ED41"/>
        <w:category>
          <w:name w:val="General"/>
          <w:gallery w:val="placeholder"/>
        </w:category>
        <w:types>
          <w:type w:val="bbPlcHdr"/>
        </w:types>
        <w:behaviors>
          <w:behavior w:val="content"/>
        </w:behaviors>
        <w:guid w:val="{059FD1ED-9919-466A-A9E6-E410065FB54C}"/>
      </w:docPartPr>
      <w:docPartBody>
        <w:p w:rsidR="00CB55D2" w:rsidRDefault="00862AAD" w:rsidP="00862AAD">
          <w:pPr>
            <w:pStyle w:val="B2F3E03E5B7841BB8F8F379CBD72ED411"/>
          </w:pPr>
          <w:r w:rsidRPr="00826166">
            <w:rPr>
              <w:rStyle w:val="PlaceholderText"/>
              <w:color w:val="595959" w:themeColor="text1" w:themeTint="A6"/>
            </w:rPr>
            <w:t>&lt;&lt; Assessments &gt;&gt;</w:t>
          </w:r>
        </w:p>
      </w:docPartBody>
    </w:docPart>
    <w:docPart>
      <w:docPartPr>
        <w:name w:val="58D65D9400F94F83B9D936AA12023B92"/>
        <w:category>
          <w:name w:val="General"/>
          <w:gallery w:val="placeholder"/>
        </w:category>
        <w:types>
          <w:type w:val="bbPlcHdr"/>
        </w:types>
        <w:behaviors>
          <w:behavior w:val="content"/>
        </w:behaviors>
        <w:guid w:val="{24128E25-759E-44F5-A325-6F1C4A2342DC}"/>
      </w:docPartPr>
      <w:docPartBody>
        <w:p w:rsidR="00CB55D2" w:rsidRDefault="00862AAD" w:rsidP="00862AAD">
          <w:pPr>
            <w:pStyle w:val="58D65D9400F94F83B9D936AA12023B921"/>
          </w:pPr>
          <w:r w:rsidRPr="00826166">
            <w:rPr>
              <w:rStyle w:val="PlaceholderText"/>
              <w:color w:val="595959" w:themeColor="text1" w:themeTint="A6"/>
            </w:rPr>
            <w:t>&lt;&lt; Final Exam date and time &gt;&gt;</w:t>
          </w:r>
        </w:p>
      </w:docPartBody>
    </w:docPart>
    <w:docPart>
      <w:docPartPr>
        <w:name w:val="4E39275045C54389823C25352E61A7F8"/>
        <w:category>
          <w:name w:val="General"/>
          <w:gallery w:val="placeholder"/>
        </w:category>
        <w:types>
          <w:type w:val="bbPlcHdr"/>
        </w:types>
        <w:behaviors>
          <w:behavior w:val="content"/>
        </w:behaviors>
        <w:guid w:val="{B213E7A0-26A7-45F6-881A-93FE3ED2377B}"/>
      </w:docPartPr>
      <w:docPartBody>
        <w:p w:rsidR="00CB55D2" w:rsidRDefault="00862AAD" w:rsidP="00862AAD">
          <w:pPr>
            <w:pStyle w:val="4E39275045C54389823C25352E61A7F81"/>
          </w:pPr>
          <w:r w:rsidRPr="00826166">
            <w:rPr>
              <w:rStyle w:val="PlaceholderText"/>
              <w:color w:val="595959" w:themeColor="text1" w:themeTint="A6"/>
            </w:rPr>
            <w:t>&lt;&lt; Grading standards and policy &gt;&gt;</w:t>
          </w:r>
        </w:p>
      </w:docPartBody>
    </w:docPart>
    <w:docPart>
      <w:docPartPr>
        <w:name w:val="3DCD07873D8245CAA421406F94C9966F"/>
        <w:category>
          <w:name w:val="General"/>
          <w:gallery w:val="placeholder"/>
        </w:category>
        <w:types>
          <w:type w:val="bbPlcHdr"/>
        </w:types>
        <w:behaviors>
          <w:behavior w:val="content"/>
        </w:behaviors>
        <w:guid w:val="{F78ABDE0-2A07-40F2-B238-3A5AA1E6DDC8}"/>
      </w:docPartPr>
      <w:docPartBody>
        <w:p w:rsidR="00CB55D2" w:rsidRDefault="00862AAD" w:rsidP="00862AAD">
          <w:pPr>
            <w:pStyle w:val="3DCD07873D8245CAA421406F94C9966F1"/>
          </w:pPr>
          <w:r w:rsidRPr="00826166">
            <w:rPr>
              <w:rStyle w:val="PlaceholderText"/>
              <w:color w:val="595959" w:themeColor="text1" w:themeTint="A6"/>
            </w:rPr>
            <w:t>&lt;&lt; Attendance and make-up &gt;&gt;</w:t>
          </w:r>
        </w:p>
      </w:docPartBody>
    </w:docPart>
    <w:docPart>
      <w:docPartPr>
        <w:name w:val="BF645826DB88426CA2DEF42C65ED3594"/>
        <w:category>
          <w:name w:val="General"/>
          <w:gallery w:val="placeholder"/>
        </w:category>
        <w:types>
          <w:type w:val="bbPlcHdr"/>
        </w:types>
        <w:behaviors>
          <w:behavior w:val="content"/>
        </w:behaviors>
        <w:guid w:val="{E675241F-0DED-4BDF-A3FA-C01D0DE0417D}"/>
      </w:docPartPr>
      <w:docPartBody>
        <w:p w:rsidR="00CB55D2" w:rsidRDefault="00862AAD" w:rsidP="00862AAD">
          <w:pPr>
            <w:pStyle w:val="BF645826DB88426CA2DEF42C65ED35941"/>
          </w:pPr>
          <w:r w:rsidRPr="00826166">
            <w:rPr>
              <w:rStyle w:val="PlaceholderText"/>
              <w:color w:val="595959" w:themeColor="text1" w:themeTint="A6"/>
            </w:rPr>
            <w:t>&lt;&lt; For online courses, include the verification method used for the course (i.e., proctoring, portfolio, oral exam, student observation, etc.) &gt;&gt;</w:t>
          </w:r>
        </w:p>
      </w:docPartBody>
    </w:docPart>
    <w:docPart>
      <w:docPartPr>
        <w:name w:val="3DD323E9930F4CE9957B024AAC8745B0"/>
        <w:category>
          <w:name w:val="General"/>
          <w:gallery w:val="placeholder"/>
        </w:category>
        <w:types>
          <w:type w:val="bbPlcHdr"/>
        </w:types>
        <w:behaviors>
          <w:behavior w:val="content"/>
        </w:behaviors>
        <w:guid w:val="{4E2886B8-341C-4030-B903-F20ABF24EC2E}"/>
      </w:docPartPr>
      <w:docPartBody>
        <w:p w:rsidR="00000000" w:rsidRDefault="00862AAD" w:rsidP="00862AAD">
          <w:pPr>
            <w:pStyle w:val="3DD323E9930F4CE9957B024AAC8745B01"/>
          </w:pPr>
          <w:r w:rsidRPr="00826166">
            <w:rPr>
              <w:rStyle w:val="PlaceholderText"/>
              <w:color w:val="595959" w:themeColor="text1" w:themeTint="A6"/>
            </w:rPr>
            <w:t xml:space="preserve">&lt;&lt; </w:t>
          </w:r>
          <w:r>
            <w:rPr>
              <w:rStyle w:val="PlaceholderText"/>
              <w:color w:val="595959" w:themeColor="text1" w:themeTint="A6"/>
            </w:rPr>
            <w:t>AI use and guidance</w:t>
          </w:r>
          <w:r w:rsidRPr="00826166">
            <w:rPr>
              <w:rStyle w:val="PlaceholderText"/>
              <w:color w:val="595959" w:themeColor="text1" w:themeTint="A6"/>
            </w:rPr>
            <w:t xml:space="preserve"> &gt;&gt;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ans Serif Collection">
    <w:altName w:val="Mangal"/>
    <w:panose1 w:val="020B0502040504020204"/>
    <w:charset w:val="00"/>
    <w:family w:val="swiss"/>
    <w:pitch w:val="variable"/>
    <w:sig w:usb0="E057A3FF" w:usb1="4200605F" w:usb2="29100029" w:usb3="00000000" w:csb0="000001D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09C"/>
    <w:rsid w:val="000C21BB"/>
    <w:rsid w:val="00187626"/>
    <w:rsid w:val="002B709C"/>
    <w:rsid w:val="00487049"/>
    <w:rsid w:val="004A3A0E"/>
    <w:rsid w:val="00534E72"/>
    <w:rsid w:val="00592928"/>
    <w:rsid w:val="00862AAD"/>
    <w:rsid w:val="009E666A"/>
    <w:rsid w:val="00C75F2A"/>
    <w:rsid w:val="00CB55D2"/>
    <w:rsid w:val="00CC2B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62AAD"/>
    <w:rPr>
      <w:color w:val="808080"/>
    </w:rPr>
  </w:style>
  <w:style w:type="paragraph" w:customStyle="1" w:styleId="C4222E91F002444E96E9B45D53A51D5D">
    <w:name w:val="C4222E91F002444E96E9B45D53A51D5D"/>
  </w:style>
  <w:style w:type="paragraph" w:customStyle="1" w:styleId="E06C2E71838E4BBAAEACFEA10DA8FE4E">
    <w:name w:val="E06C2E71838E4BBAAEACFEA10DA8FE4E"/>
  </w:style>
  <w:style w:type="paragraph" w:customStyle="1" w:styleId="93D5DB5EBAD84999B4A69E413FE5D80B">
    <w:name w:val="93D5DB5EBAD84999B4A69E413FE5D80B"/>
  </w:style>
  <w:style w:type="paragraph" w:customStyle="1" w:styleId="F7534649C38140B1866497C3FE28BD51">
    <w:name w:val="F7534649C38140B1866497C3FE28BD51"/>
  </w:style>
  <w:style w:type="paragraph" w:customStyle="1" w:styleId="D63652DDFB184223A27F8DB94C426B58">
    <w:name w:val="D63652DDFB184223A27F8DB94C426B58"/>
  </w:style>
  <w:style w:type="paragraph" w:customStyle="1" w:styleId="BAF19D554C1F4A01BEF9BEB7348E1235">
    <w:name w:val="BAF19D554C1F4A01BEF9BEB7348E1235"/>
  </w:style>
  <w:style w:type="paragraph" w:customStyle="1" w:styleId="A88229FC81294DDCA36E4A11C96726F2">
    <w:name w:val="A88229FC81294DDCA36E4A11C96726F2"/>
  </w:style>
  <w:style w:type="paragraph" w:customStyle="1" w:styleId="55E4E3424A0D405F9DDBA5650C3380AA">
    <w:name w:val="55E4E3424A0D405F9DDBA5650C3380AA"/>
  </w:style>
  <w:style w:type="paragraph" w:customStyle="1" w:styleId="C377EEA4DC1C4A70930052703A841230">
    <w:name w:val="C377EEA4DC1C4A70930052703A841230"/>
  </w:style>
  <w:style w:type="paragraph" w:customStyle="1" w:styleId="D4085082CFF24EEB966958FC89FE891E">
    <w:name w:val="D4085082CFF24EEB966958FC89FE891E"/>
  </w:style>
  <w:style w:type="paragraph" w:customStyle="1" w:styleId="ED961E2491C34E5BA503C7544C274A27">
    <w:name w:val="ED961E2491C34E5BA503C7544C274A27"/>
  </w:style>
  <w:style w:type="paragraph" w:customStyle="1" w:styleId="F8F4C604010E44EFBF02A6656FEAD29E">
    <w:name w:val="F8F4C604010E44EFBF02A6656FEAD29E"/>
  </w:style>
  <w:style w:type="paragraph" w:customStyle="1" w:styleId="584A26C7F9AF45C198CB8A8DB8CC0526">
    <w:name w:val="584A26C7F9AF45C198CB8A8DB8CC0526"/>
  </w:style>
  <w:style w:type="paragraph" w:customStyle="1" w:styleId="7B7B684D26D1456CA79DC3E355EAAFF4">
    <w:name w:val="7B7B684D26D1456CA79DC3E355EAAFF4"/>
  </w:style>
  <w:style w:type="paragraph" w:customStyle="1" w:styleId="B2DF6C50A6F149C59D154002C02D6695">
    <w:name w:val="B2DF6C50A6F149C59D154002C02D6695"/>
  </w:style>
  <w:style w:type="paragraph" w:customStyle="1" w:styleId="50F41C13BE6C4BA9AE84B788F26EF62A">
    <w:name w:val="50F41C13BE6C4BA9AE84B788F26EF62A"/>
  </w:style>
  <w:style w:type="paragraph" w:customStyle="1" w:styleId="2432A617BECF4767A8CB844B02EF1B0D">
    <w:name w:val="2432A617BECF4767A8CB844B02EF1B0D"/>
  </w:style>
  <w:style w:type="paragraph" w:customStyle="1" w:styleId="4AAC0316C62F468BAE0198450DEFD538">
    <w:name w:val="4AAC0316C62F468BAE0198450DEFD538"/>
  </w:style>
  <w:style w:type="paragraph" w:customStyle="1" w:styleId="760C27BA8B3B41DA990D771ECD62F70B">
    <w:name w:val="760C27BA8B3B41DA990D771ECD62F70B"/>
  </w:style>
  <w:style w:type="paragraph" w:customStyle="1" w:styleId="278A6F9D6EE14551B39032BD83BB899B">
    <w:name w:val="278A6F9D6EE14551B39032BD83BB899B"/>
  </w:style>
  <w:style w:type="paragraph" w:customStyle="1" w:styleId="445FADCD9E854BA18D7BE9840CE7E22C">
    <w:name w:val="445FADCD9E854BA18D7BE9840CE7E22C"/>
  </w:style>
  <w:style w:type="paragraph" w:customStyle="1" w:styleId="6788B3AE2A92427BA28FD62CA6BC8D7B">
    <w:name w:val="6788B3AE2A92427BA28FD62CA6BC8D7B"/>
  </w:style>
  <w:style w:type="paragraph" w:customStyle="1" w:styleId="5244FCE3933442949D3E8966C22E3F36">
    <w:name w:val="5244FCE3933442949D3E8966C22E3F36"/>
  </w:style>
  <w:style w:type="paragraph" w:customStyle="1" w:styleId="50A3A7CAD7144D52A150335B6D690D87">
    <w:name w:val="50A3A7CAD7144D52A150335B6D690D87"/>
  </w:style>
  <w:style w:type="paragraph" w:customStyle="1" w:styleId="64C2EF0DAC304A72985F213246FD743A">
    <w:name w:val="64C2EF0DAC304A72985F213246FD743A"/>
  </w:style>
  <w:style w:type="paragraph" w:customStyle="1" w:styleId="1E83C725381C4B7797D2E886A45C31B5">
    <w:name w:val="1E83C725381C4B7797D2E886A45C31B5"/>
  </w:style>
  <w:style w:type="paragraph" w:customStyle="1" w:styleId="B2F3E03E5B7841BB8F8F379CBD72ED41">
    <w:name w:val="B2F3E03E5B7841BB8F8F379CBD72ED41"/>
  </w:style>
  <w:style w:type="paragraph" w:customStyle="1" w:styleId="58D65D9400F94F83B9D936AA12023B92">
    <w:name w:val="58D65D9400F94F83B9D936AA12023B92"/>
  </w:style>
  <w:style w:type="paragraph" w:customStyle="1" w:styleId="4E39275045C54389823C25352E61A7F8">
    <w:name w:val="4E39275045C54389823C25352E61A7F8"/>
  </w:style>
  <w:style w:type="paragraph" w:customStyle="1" w:styleId="3DCD07873D8245CAA421406F94C9966F">
    <w:name w:val="3DCD07873D8245CAA421406F94C9966F"/>
  </w:style>
  <w:style w:type="paragraph" w:customStyle="1" w:styleId="BF645826DB88426CA2DEF42C65ED3594">
    <w:name w:val="BF645826DB88426CA2DEF42C65ED3594"/>
  </w:style>
  <w:style w:type="paragraph" w:customStyle="1" w:styleId="BD7EC701DA4C4E14B410A2BC86502DEE">
    <w:name w:val="BD7EC701DA4C4E14B410A2BC86502DEE"/>
    <w:rsid w:val="00487049"/>
  </w:style>
  <w:style w:type="paragraph" w:customStyle="1" w:styleId="3DD323E9930F4CE9957B024AAC8745B0">
    <w:name w:val="3DD323E9930F4CE9957B024AAC8745B0"/>
    <w:rsid w:val="00862AAD"/>
  </w:style>
  <w:style w:type="paragraph" w:customStyle="1" w:styleId="C4222E91F002444E96E9B45D53A51D5D1">
    <w:name w:val="C4222E91F002444E96E9B45D53A51D5D1"/>
    <w:rsid w:val="00862AAD"/>
    <w:pPr>
      <w:spacing w:after="0" w:line="240" w:lineRule="auto"/>
    </w:pPr>
    <w:rPr>
      <w:rFonts w:eastAsiaTheme="minorHAnsi"/>
      <w:kern w:val="0"/>
      <w:sz w:val="22"/>
      <w:szCs w:val="22"/>
      <w14:ligatures w14:val="none"/>
    </w:rPr>
  </w:style>
  <w:style w:type="paragraph" w:customStyle="1" w:styleId="E06C2E71838E4BBAAEACFEA10DA8FE4E1">
    <w:name w:val="E06C2E71838E4BBAAEACFEA10DA8FE4E1"/>
    <w:rsid w:val="00862AAD"/>
    <w:pPr>
      <w:spacing w:after="0" w:line="240" w:lineRule="auto"/>
    </w:pPr>
    <w:rPr>
      <w:rFonts w:eastAsiaTheme="minorHAnsi"/>
      <w:kern w:val="0"/>
      <w:sz w:val="22"/>
      <w:szCs w:val="22"/>
      <w14:ligatures w14:val="none"/>
    </w:rPr>
  </w:style>
  <w:style w:type="paragraph" w:customStyle="1" w:styleId="93D5DB5EBAD84999B4A69E413FE5D80B1">
    <w:name w:val="93D5DB5EBAD84999B4A69E413FE5D80B1"/>
    <w:rsid w:val="00862AAD"/>
    <w:pPr>
      <w:spacing w:after="0" w:line="240" w:lineRule="auto"/>
    </w:pPr>
    <w:rPr>
      <w:rFonts w:eastAsiaTheme="minorHAnsi"/>
      <w:kern w:val="0"/>
      <w:sz w:val="22"/>
      <w:szCs w:val="22"/>
      <w14:ligatures w14:val="none"/>
    </w:rPr>
  </w:style>
  <w:style w:type="paragraph" w:customStyle="1" w:styleId="F7534649C38140B1866497C3FE28BD511">
    <w:name w:val="F7534649C38140B1866497C3FE28BD511"/>
    <w:rsid w:val="00862AAD"/>
    <w:pPr>
      <w:spacing w:after="120" w:line="240" w:lineRule="auto"/>
      <w:ind w:left="720"/>
    </w:pPr>
    <w:rPr>
      <w:rFonts w:eastAsiaTheme="minorHAnsi"/>
      <w:kern w:val="0"/>
      <w:sz w:val="22"/>
      <w:szCs w:val="22"/>
      <w14:ligatures w14:val="none"/>
    </w:rPr>
  </w:style>
  <w:style w:type="paragraph" w:customStyle="1" w:styleId="D63652DDFB184223A27F8DB94C426B581">
    <w:name w:val="D63652DDFB184223A27F8DB94C426B581"/>
    <w:rsid w:val="00862AAD"/>
    <w:pPr>
      <w:spacing w:after="120" w:line="240" w:lineRule="auto"/>
      <w:ind w:left="720"/>
    </w:pPr>
    <w:rPr>
      <w:rFonts w:eastAsiaTheme="minorHAnsi"/>
      <w:kern w:val="0"/>
      <w:sz w:val="22"/>
      <w:szCs w:val="22"/>
      <w14:ligatures w14:val="none"/>
    </w:rPr>
  </w:style>
  <w:style w:type="paragraph" w:customStyle="1" w:styleId="BAF19D554C1F4A01BEF9BEB7348E12351">
    <w:name w:val="BAF19D554C1F4A01BEF9BEB7348E12351"/>
    <w:rsid w:val="00862AAD"/>
    <w:pPr>
      <w:spacing w:after="0" w:line="240" w:lineRule="auto"/>
    </w:pPr>
    <w:rPr>
      <w:rFonts w:eastAsiaTheme="minorHAnsi"/>
      <w:kern w:val="0"/>
      <w:sz w:val="22"/>
      <w:szCs w:val="22"/>
      <w14:ligatures w14:val="none"/>
    </w:rPr>
  </w:style>
  <w:style w:type="paragraph" w:customStyle="1" w:styleId="A88229FC81294DDCA36E4A11C96726F21">
    <w:name w:val="A88229FC81294DDCA36E4A11C96726F21"/>
    <w:rsid w:val="00862AAD"/>
    <w:pPr>
      <w:spacing w:after="0" w:line="240" w:lineRule="auto"/>
    </w:pPr>
    <w:rPr>
      <w:rFonts w:eastAsiaTheme="minorHAnsi"/>
      <w:kern w:val="0"/>
      <w:sz w:val="22"/>
      <w:szCs w:val="22"/>
      <w14:ligatures w14:val="none"/>
    </w:rPr>
  </w:style>
  <w:style w:type="paragraph" w:customStyle="1" w:styleId="55E4E3424A0D405F9DDBA5650C3380AA1">
    <w:name w:val="55E4E3424A0D405F9DDBA5650C3380AA1"/>
    <w:rsid w:val="00862AAD"/>
    <w:pPr>
      <w:spacing w:after="0" w:line="240" w:lineRule="auto"/>
    </w:pPr>
    <w:rPr>
      <w:rFonts w:eastAsiaTheme="minorHAnsi"/>
      <w:kern w:val="0"/>
      <w:sz w:val="22"/>
      <w:szCs w:val="22"/>
      <w14:ligatures w14:val="none"/>
    </w:rPr>
  </w:style>
  <w:style w:type="paragraph" w:customStyle="1" w:styleId="C377EEA4DC1C4A70930052703A8412301">
    <w:name w:val="C377EEA4DC1C4A70930052703A8412301"/>
    <w:rsid w:val="00862AAD"/>
    <w:pPr>
      <w:spacing w:after="120" w:line="240" w:lineRule="auto"/>
      <w:ind w:left="720"/>
    </w:pPr>
    <w:rPr>
      <w:rFonts w:eastAsiaTheme="minorHAnsi"/>
      <w:kern w:val="0"/>
      <w:sz w:val="22"/>
      <w:szCs w:val="22"/>
      <w14:ligatures w14:val="none"/>
    </w:rPr>
  </w:style>
  <w:style w:type="paragraph" w:customStyle="1" w:styleId="D4085082CFF24EEB966958FC89FE891E1">
    <w:name w:val="D4085082CFF24EEB966958FC89FE891E1"/>
    <w:rsid w:val="00862AAD"/>
    <w:pPr>
      <w:spacing w:after="120" w:line="240" w:lineRule="auto"/>
      <w:ind w:left="720"/>
    </w:pPr>
    <w:rPr>
      <w:rFonts w:eastAsiaTheme="minorHAnsi"/>
      <w:kern w:val="0"/>
      <w:sz w:val="22"/>
      <w:szCs w:val="22"/>
      <w14:ligatures w14:val="none"/>
    </w:rPr>
  </w:style>
  <w:style w:type="paragraph" w:customStyle="1" w:styleId="ED961E2491C34E5BA503C7544C274A271">
    <w:name w:val="ED961E2491C34E5BA503C7544C274A271"/>
    <w:rsid w:val="00862AAD"/>
    <w:pPr>
      <w:spacing w:after="120" w:line="240" w:lineRule="auto"/>
      <w:ind w:left="720"/>
    </w:pPr>
    <w:rPr>
      <w:rFonts w:eastAsiaTheme="minorHAnsi"/>
      <w:kern w:val="0"/>
      <w:sz w:val="22"/>
      <w:szCs w:val="22"/>
      <w14:ligatures w14:val="none"/>
    </w:rPr>
  </w:style>
  <w:style w:type="paragraph" w:customStyle="1" w:styleId="F8F4C604010E44EFBF02A6656FEAD29E1">
    <w:name w:val="F8F4C604010E44EFBF02A6656FEAD29E1"/>
    <w:rsid w:val="00862AAD"/>
    <w:pPr>
      <w:spacing w:after="120" w:line="240" w:lineRule="auto"/>
      <w:ind w:left="720"/>
    </w:pPr>
    <w:rPr>
      <w:rFonts w:eastAsiaTheme="minorHAnsi"/>
      <w:kern w:val="0"/>
      <w:sz w:val="22"/>
      <w:szCs w:val="22"/>
      <w14:ligatures w14:val="none"/>
    </w:rPr>
  </w:style>
  <w:style w:type="paragraph" w:customStyle="1" w:styleId="584A26C7F9AF45C198CB8A8DB8CC05261">
    <w:name w:val="584A26C7F9AF45C198CB8A8DB8CC05261"/>
    <w:rsid w:val="00862AAD"/>
    <w:pPr>
      <w:spacing w:after="120" w:line="240" w:lineRule="auto"/>
      <w:ind w:left="720"/>
    </w:pPr>
    <w:rPr>
      <w:rFonts w:eastAsiaTheme="minorHAnsi"/>
      <w:kern w:val="0"/>
      <w:sz w:val="22"/>
      <w:szCs w:val="22"/>
      <w14:ligatures w14:val="none"/>
    </w:rPr>
  </w:style>
  <w:style w:type="paragraph" w:customStyle="1" w:styleId="7B7B684D26D1456CA79DC3E355EAAFF41">
    <w:name w:val="7B7B684D26D1456CA79DC3E355EAAFF41"/>
    <w:rsid w:val="00862AAD"/>
    <w:pPr>
      <w:spacing w:after="120" w:line="240" w:lineRule="auto"/>
      <w:ind w:left="720"/>
    </w:pPr>
    <w:rPr>
      <w:rFonts w:eastAsiaTheme="minorHAnsi"/>
      <w:kern w:val="0"/>
      <w:sz w:val="22"/>
      <w:szCs w:val="22"/>
      <w14:ligatures w14:val="none"/>
    </w:rPr>
  </w:style>
  <w:style w:type="paragraph" w:customStyle="1" w:styleId="B2DF6C50A6F149C59D154002C02D66951">
    <w:name w:val="B2DF6C50A6F149C59D154002C02D66951"/>
    <w:rsid w:val="00862AAD"/>
    <w:pPr>
      <w:spacing w:after="120" w:line="240" w:lineRule="auto"/>
      <w:ind w:left="720"/>
    </w:pPr>
    <w:rPr>
      <w:rFonts w:eastAsiaTheme="minorHAnsi"/>
      <w:kern w:val="0"/>
      <w:sz w:val="22"/>
      <w:szCs w:val="22"/>
      <w14:ligatures w14:val="none"/>
    </w:rPr>
  </w:style>
  <w:style w:type="paragraph" w:customStyle="1" w:styleId="50F41C13BE6C4BA9AE84B788F26EF62A1">
    <w:name w:val="50F41C13BE6C4BA9AE84B788F26EF62A1"/>
    <w:rsid w:val="00862AAD"/>
    <w:pPr>
      <w:spacing w:after="120" w:line="240" w:lineRule="auto"/>
      <w:ind w:left="720"/>
    </w:pPr>
    <w:rPr>
      <w:rFonts w:eastAsiaTheme="minorHAnsi"/>
      <w:kern w:val="0"/>
      <w:sz w:val="22"/>
      <w:szCs w:val="22"/>
      <w14:ligatures w14:val="none"/>
    </w:rPr>
  </w:style>
  <w:style w:type="paragraph" w:customStyle="1" w:styleId="2432A617BECF4767A8CB844B02EF1B0D1">
    <w:name w:val="2432A617BECF4767A8CB844B02EF1B0D1"/>
    <w:rsid w:val="00862AAD"/>
    <w:pPr>
      <w:spacing w:after="120" w:line="240" w:lineRule="auto"/>
      <w:ind w:left="720"/>
    </w:pPr>
    <w:rPr>
      <w:rFonts w:eastAsiaTheme="minorHAnsi"/>
      <w:kern w:val="0"/>
      <w:sz w:val="22"/>
      <w:szCs w:val="22"/>
      <w14:ligatures w14:val="none"/>
    </w:rPr>
  </w:style>
  <w:style w:type="paragraph" w:customStyle="1" w:styleId="4AAC0316C62F468BAE0198450DEFD5381">
    <w:name w:val="4AAC0316C62F468BAE0198450DEFD5381"/>
    <w:rsid w:val="00862AAD"/>
    <w:pPr>
      <w:spacing w:after="0" w:line="240" w:lineRule="auto"/>
    </w:pPr>
    <w:rPr>
      <w:rFonts w:eastAsiaTheme="minorHAnsi"/>
      <w:kern w:val="0"/>
      <w:sz w:val="22"/>
      <w:szCs w:val="22"/>
      <w14:ligatures w14:val="none"/>
    </w:rPr>
  </w:style>
  <w:style w:type="paragraph" w:customStyle="1" w:styleId="760C27BA8B3B41DA990D771ECD62F70B1">
    <w:name w:val="760C27BA8B3B41DA990D771ECD62F70B1"/>
    <w:rsid w:val="00862AAD"/>
    <w:pPr>
      <w:spacing w:after="120" w:line="240" w:lineRule="auto"/>
      <w:ind w:left="720"/>
    </w:pPr>
    <w:rPr>
      <w:rFonts w:eastAsiaTheme="minorHAnsi"/>
      <w:kern w:val="0"/>
      <w:sz w:val="22"/>
      <w:szCs w:val="22"/>
      <w14:ligatures w14:val="none"/>
    </w:rPr>
  </w:style>
  <w:style w:type="paragraph" w:customStyle="1" w:styleId="278A6F9D6EE14551B39032BD83BB899B1">
    <w:name w:val="278A6F9D6EE14551B39032BD83BB899B1"/>
    <w:rsid w:val="00862AAD"/>
    <w:pPr>
      <w:spacing w:after="120" w:line="240" w:lineRule="auto"/>
      <w:ind w:left="720"/>
    </w:pPr>
    <w:rPr>
      <w:rFonts w:eastAsiaTheme="minorHAnsi"/>
      <w:kern w:val="0"/>
      <w:sz w:val="22"/>
      <w:szCs w:val="22"/>
      <w14:ligatures w14:val="none"/>
    </w:rPr>
  </w:style>
  <w:style w:type="paragraph" w:customStyle="1" w:styleId="445FADCD9E854BA18D7BE9840CE7E22C1">
    <w:name w:val="445FADCD9E854BA18D7BE9840CE7E22C1"/>
    <w:rsid w:val="00862AAD"/>
    <w:pPr>
      <w:spacing w:after="120" w:line="240" w:lineRule="auto"/>
      <w:ind w:left="720"/>
    </w:pPr>
    <w:rPr>
      <w:rFonts w:eastAsiaTheme="minorHAnsi"/>
      <w:kern w:val="0"/>
      <w:sz w:val="22"/>
      <w:szCs w:val="22"/>
      <w14:ligatures w14:val="none"/>
    </w:rPr>
  </w:style>
  <w:style w:type="paragraph" w:customStyle="1" w:styleId="6788B3AE2A92427BA28FD62CA6BC8D7B1">
    <w:name w:val="6788B3AE2A92427BA28FD62CA6BC8D7B1"/>
    <w:rsid w:val="00862AAD"/>
    <w:pPr>
      <w:spacing w:after="0" w:line="240" w:lineRule="auto"/>
    </w:pPr>
    <w:rPr>
      <w:rFonts w:eastAsiaTheme="minorHAnsi"/>
      <w:kern w:val="0"/>
      <w:sz w:val="22"/>
      <w:szCs w:val="22"/>
      <w14:ligatures w14:val="none"/>
    </w:rPr>
  </w:style>
  <w:style w:type="paragraph" w:customStyle="1" w:styleId="5244FCE3933442949D3E8966C22E3F361">
    <w:name w:val="5244FCE3933442949D3E8966C22E3F361"/>
    <w:rsid w:val="00862AAD"/>
    <w:pPr>
      <w:spacing w:after="120" w:line="240" w:lineRule="auto"/>
      <w:ind w:left="720"/>
    </w:pPr>
    <w:rPr>
      <w:rFonts w:eastAsiaTheme="minorHAnsi"/>
      <w:kern w:val="0"/>
      <w:sz w:val="22"/>
      <w:szCs w:val="22"/>
      <w14:ligatures w14:val="none"/>
    </w:rPr>
  </w:style>
  <w:style w:type="paragraph" w:customStyle="1" w:styleId="50A3A7CAD7144D52A150335B6D690D871">
    <w:name w:val="50A3A7CAD7144D52A150335B6D690D871"/>
    <w:rsid w:val="00862AAD"/>
    <w:pPr>
      <w:spacing w:after="120" w:line="240" w:lineRule="auto"/>
      <w:ind w:left="720"/>
    </w:pPr>
    <w:rPr>
      <w:rFonts w:eastAsiaTheme="minorHAnsi"/>
      <w:kern w:val="0"/>
      <w:sz w:val="22"/>
      <w:szCs w:val="22"/>
      <w14:ligatures w14:val="none"/>
    </w:rPr>
  </w:style>
  <w:style w:type="paragraph" w:customStyle="1" w:styleId="64C2EF0DAC304A72985F213246FD743A1">
    <w:name w:val="64C2EF0DAC304A72985F213246FD743A1"/>
    <w:rsid w:val="00862AAD"/>
    <w:pPr>
      <w:spacing w:after="120" w:line="240" w:lineRule="auto"/>
      <w:ind w:left="720"/>
    </w:pPr>
    <w:rPr>
      <w:rFonts w:eastAsiaTheme="minorHAnsi"/>
      <w:kern w:val="0"/>
      <w:sz w:val="22"/>
      <w:szCs w:val="22"/>
      <w14:ligatures w14:val="none"/>
    </w:rPr>
  </w:style>
  <w:style w:type="paragraph" w:customStyle="1" w:styleId="1E83C725381C4B7797D2E886A45C31B51">
    <w:name w:val="1E83C725381C4B7797D2E886A45C31B51"/>
    <w:rsid w:val="00862AAD"/>
    <w:pPr>
      <w:spacing w:after="120" w:line="240" w:lineRule="auto"/>
      <w:ind w:left="720"/>
    </w:pPr>
    <w:rPr>
      <w:rFonts w:eastAsiaTheme="minorHAnsi"/>
      <w:kern w:val="0"/>
      <w:sz w:val="22"/>
      <w:szCs w:val="22"/>
      <w14:ligatures w14:val="none"/>
    </w:rPr>
  </w:style>
  <w:style w:type="paragraph" w:customStyle="1" w:styleId="B2F3E03E5B7841BB8F8F379CBD72ED411">
    <w:name w:val="B2F3E03E5B7841BB8F8F379CBD72ED411"/>
    <w:rsid w:val="00862AAD"/>
    <w:pPr>
      <w:spacing w:after="120" w:line="240" w:lineRule="auto"/>
      <w:ind w:left="720"/>
    </w:pPr>
    <w:rPr>
      <w:rFonts w:eastAsiaTheme="minorHAnsi"/>
      <w:kern w:val="0"/>
      <w:sz w:val="22"/>
      <w:szCs w:val="22"/>
      <w14:ligatures w14:val="none"/>
    </w:rPr>
  </w:style>
  <w:style w:type="paragraph" w:customStyle="1" w:styleId="58D65D9400F94F83B9D936AA12023B921">
    <w:name w:val="58D65D9400F94F83B9D936AA12023B921"/>
    <w:rsid w:val="00862AAD"/>
    <w:pPr>
      <w:spacing w:after="120" w:line="240" w:lineRule="auto"/>
      <w:ind w:left="720"/>
    </w:pPr>
    <w:rPr>
      <w:rFonts w:eastAsiaTheme="minorHAnsi"/>
      <w:kern w:val="0"/>
      <w:sz w:val="22"/>
      <w:szCs w:val="22"/>
      <w14:ligatures w14:val="none"/>
    </w:rPr>
  </w:style>
  <w:style w:type="paragraph" w:customStyle="1" w:styleId="4E39275045C54389823C25352E61A7F81">
    <w:name w:val="4E39275045C54389823C25352E61A7F81"/>
    <w:rsid w:val="00862AAD"/>
    <w:pPr>
      <w:spacing w:after="120" w:line="240" w:lineRule="auto"/>
      <w:ind w:left="720"/>
    </w:pPr>
    <w:rPr>
      <w:rFonts w:eastAsiaTheme="minorHAnsi"/>
      <w:kern w:val="0"/>
      <w:sz w:val="22"/>
      <w:szCs w:val="22"/>
      <w14:ligatures w14:val="none"/>
    </w:rPr>
  </w:style>
  <w:style w:type="paragraph" w:customStyle="1" w:styleId="3DCD07873D8245CAA421406F94C9966F1">
    <w:name w:val="3DCD07873D8245CAA421406F94C9966F1"/>
    <w:rsid w:val="00862AAD"/>
    <w:pPr>
      <w:spacing w:after="120" w:line="240" w:lineRule="auto"/>
      <w:ind w:left="720"/>
    </w:pPr>
    <w:rPr>
      <w:rFonts w:eastAsiaTheme="minorHAnsi"/>
      <w:kern w:val="0"/>
      <w:sz w:val="22"/>
      <w:szCs w:val="22"/>
      <w14:ligatures w14:val="none"/>
    </w:rPr>
  </w:style>
  <w:style w:type="paragraph" w:customStyle="1" w:styleId="3DD323E9930F4CE9957B024AAC8745B01">
    <w:name w:val="3DD323E9930F4CE9957B024AAC8745B01"/>
    <w:rsid w:val="00862AAD"/>
    <w:pPr>
      <w:spacing w:after="120" w:line="240" w:lineRule="auto"/>
      <w:ind w:left="720"/>
    </w:pPr>
    <w:rPr>
      <w:rFonts w:eastAsiaTheme="minorHAnsi"/>
      <w:kern w:val="0"/>
      <w:sz w:val="22"/>
      <w:szCs w:val="22"/>
      <w14:ligatures w14:val="none"/>
    </w:rPr>
  </w:style>
  <w:style w:type="paragraph" w:customStyle="1" w:styleId="BF645826DB88426CA2DEF42C65ED35941">
    <w:name w:val="BF645826DB88426CA2DEF42C65ED35941"/>
    <w:rsid w:val="00862AAD"/>
    <w:pPr>
      <w:spacing w:after="120" w:line="240" w:lineRule="auto"/>
      <w:ind w:left="720"/>
    </w:pPr>
    <w:rPr>
      <w:rFonts w:eastAsiaTheme="minorHAnsi"/>
      <w:kern w:val="0"/>
      <w:sz w:val="22"/>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2d0b620-6df1-4eda-9e63-a57550126072" xsi:nil="true"/>
    <lcf76f155ced4ddcb4097134ff3c332f xmlns="4511d74a-a583-48a1-ab27-cf6237ee9f9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DD742A26843A142A13F32C547E4DBED" ma:contentTypeVersion="13" ma:contentTypeDescription="Create a new document." ma:contentTypeScope="" ma:versionID="207796d9762db97323311afdf38ba290">
  <xsd:schema xmlns:xsd="http://www.w3.org/2001/XMLSchema" xmlns:xs="http://www.w3.org/2001/XMLSchema" xmlns:p="http://schemas.microsoft.com/office/2006/metadata/properties" xmlns:ns2="4511d74a-a583-48a1-ab27-cf6237ee9f95" xmlns:ns3="92d0b620-6df1-4eda-9e63-a57550126072" targetNamespace="http://schemas.microsoft.com/office/2006/metadata/properties" ma:root="true" ma:fieldsID="ffefa37657671f3159b560a151856d15" ns2:_="" ns3:_="">
    <xsd:import namespace="4511d74a-a583-48a1-ab27-cf6237ee9f95"/>
    <xsd:import namespace="92d0b620-6df1-4eda-9e63-a57550126072"/>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11d74a-a583-48a1-ab27-cf6237ee9f95"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806c4ce-b352-41d5-8dc2-600f6ab43a8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d0b620-6df1-4eda-9e63-a57550126072"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c358941-6fce-48d9-ad74-1fca69f941ba}" ma:internalName="TaxCatchAll" ma:showField="CatchAllData" ma:web="92d0b620-6df1-4eda-9e63-a575501260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54CE07-99F2-458D-9BA0-B05E6602CCC8}">
  <ds:schemaRefs>
    <ds:schemaRef ds:uri="http://schemas.microsoft.com/office/2006/metadata/properties"/>
    <ds:schemaRef ds:uri="http://schemas.microsoft.com/office/infopath/2007/PartnerControls"/>
    <ds:schemaRef ds:uri="92d0b620-6df1-4eda-9e63-a57550126072"/>
    <ds:schemaRef ds:uri="4511d74a-a583-48a1-ab27-cf6237ee9f95"/>
  </ds:schemaRefs>
</ds:datastoreItem>
</file>

<file path=customXml/itemProps2.xml><?xml version="1.0" encoding="utf-8"?>
<ds:datastoreItem xmlns:ds="http://schemas.openxmlformats.org/officeDocument/2006/customXml" ds:itemID="{3E7F0DAE-8524-4BA6-AE23-25BC760A2B0B}">
  <ds:schemaRefs>
    <ds:schemaRef ds:uri="http://schemas.microsoft.com/sharepoint/v3/contenttype/forms"/>
  </ds:schemaRefs>
</ds:datastoreItem>
</file>

<file path=customXml/itemProps3.xml><?xml version="1.0" encoding="utf-8"?>
<ds:datastoreItem xmlns:ds="http://schemas.openxmlformats.org/officeDocument/2006/customXml" ds:itemID="{A7174C78-BB7B-41E0-9C43-D763AFE189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11d74a-a583-48a1-ab27-cf6237ee9f95"/>
    <ds:schemaRef ds:uri="92d0b620-6df1-4eda-9e63-a575501260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DSU-Course-Syllabus-Template-2024-25</Template>
  <TotalTime>104</TotalTime>
  <Pages>6</Pages>
  <Words>1556</Words>
  <Characters>8871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Course Syllabus - DSU</vt:lpstr>
    </vt:vector>
  </TitlesOfParts>
  <Company/>
  <LinksUpToDate>false</LinksUpToDate>
  <CharactersWithSpaces>10407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 - DSU</dc:title>
  <dc:creator>Chris</dc:creator>
  <cp:lastModifiedBy>Stover, Leslie</cp:lastModifiedBy>
  <cp:revision>13</cp:revision>
  <dcterms:created xsi:type="dcterms:W3CDTF">2026-01-12T19:08:00Z</dcterms:created>
  <dcterms:modified xsi:type="dcterms:W3CDTF">2026-04-28T16:38:00Z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0x0101006DD742A26843A142A13F32C547E4DBED</vt:lpwstr>
  </property>
  <property fmtid="{D5CDD505-2E9C-101B-9397-08002B2CF9AE}" pid="3" name="GrammarlyDocumentId">
    <vt:lpwstr>35607a22-d4ee-41dc-87ac-dcf33149a993</vt:lpwstr>
  </property>
  <property fmtid="{D5CDD505-2E9C-101B-9397-08002B2CF9AE}" pid="4" name="MediaServiceImageTags">
    <vt:lpwstr/>
  </property>
  <property fmtid="{D5CDD505-2E9C-101B-9397-08002B2CF9AE}" pid="5" name="docLang">
    <vt:lpwstr>en</vt:lpwstr>
  </property>
</Properties>
</file>